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0C6" w:rsidRPr="001E3AAD" w:rsidRDefault="00523FE6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1E3AAD">
        <w:rPr>
          <w:rFonts w:asciiTheme="minorEastAsia" w:eastAsiaTheme="minorEastAsia" w:hAnsiTheme="minorEastAsia" w:hint="eastAsia"/>
          <w:sz w:val="25"/>
          <w:szCs w:val="25"/>
        </w:rPr>
        <w:t>施設・設備等に係る事業計画調書（令和</w:t>
      </w:r>
      <w:r w:rsidR="00C26816">
        <w:rPr>
          <w:rFonts w:asciiTheme="minorEastAsia" w:eastAsiaTheme="minorEastAsia" w:hAnsiTheme="minorEastAsia" w:hint="eastAsia"/>
          <w:sz w:val="25"/>
          <w:szCs w:val="25"/>
        </w:rPr>
        <w:t>７</w:t>
      </w:r>
      <w:r w:rsidRPr="001E3AAD">
        <w:rPr>
          <w:rFonts w:asciiTheme="minorEastAsia" w:eastAsiaTheme="minorEastAsia" w:hAnsiTheme="minorEastAsia" w:hint="eastAsia"/>
          <w:sz w:val="25"/>
          <w:szCs w:val="25"/>
        </w:rPr>
        <w:t>年度）</w:t>
      </w:r>
    </w:p>
    <w:p w:rsidR="008970C6" w:rsidRPr="001E3AAD" w:rsidRDefault="008970C6">
      <w:pPr>
        <w:pStyle w:val="a3"/>
        <w:spacing w:line="120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8040"/>
      </w:tblGrid>
      <w:tr w:rsidR="008970C6" w:rsidRPr="001E3AAD" w:rsidTr="005E27D6">
        <w:trPr>
          <w:trHeight w:hRule="exact" w:val="656"/>
          <w:jc w:val="center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C6" w:rsidRPr="001E3AAD" w:rsidRDefault="008970C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cs="Times New Roman"/>
                <w:spacing w:val="0"/>
              </w:rPr>
              <w:t xml:space="preserve"> </w:t>
            </w:r>
            <w:r w:rsidRPr="001E3AAD">
              <w:rPr>
                <w:rFonts w:asciiTheme="minorEastAsia" w:eastAsiaTheme="minorEastAsia" w:hAnsiTheme="minorEastAsia" w:hint="eastAsia"/>
                <w:spacing w:val="60"/>
                <w:fitText w:val="960" w:id="110791168"/>
              </w:rPr>
              <w:t>施設</w:t>
            </w:r>
            <w:r w:rsidRPr="001E3AAD">
              <w:rPr>
                <w:rFonts w:asciiTheme="minorEastAsia" w:eastAsiaTheme="minorEastAsia" w:hAnsiTheme="minorEastAsia" w:hint="eastAsia"/>
                <w:spacing w:val="0"/>
                <w:fitText w:val="960" w:id="110791168"/>
              </w:rPr>
              <w:t>名</w:t>
            </w:r>
          </w:p>
        </w:tc>
        <w:tc>
          <w:tcPr>
            <w:tcW w:w="8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70C6" w:rsidRPr="001E3AAD" w:rsidRDefault="008970C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8970C6" w:rsidRPr="001E3AAD" w:rsidRDefault="008970C6">
      <w:pPr>
        <w:pStyle w:val="a3"/>
        <w:spacing w:line="213" w:lineRule="exact"/>
        <w:rPr>
          <w:rFonts w:asciiTheme="minorEastAsia" w:eastAsiaTheme="minorEastAsia" w:hAnsiTheme="minorEastAsia"/>
          <w:spacing w:val="0"/>
        </w:rPr>
      </w:pPr>
    </w:p>
    <w:p w:rsidR="008970C6" w:rsidRPr="001E3AAD" w:rsidRDefault="008970C6" w:rsidP="001E3AAD">
      <w:pPr>
        <w:pStyle w:val="a3"/>
        <w:ind w:leftChars="2700" w:left="5670"/>
        <w:rPr>
          <w:rFonts w:asciiTheme="minorEastAsia" w:eastAsiaTheme="minorEastAsia" w:hAnsiTheme="minorEastAsia"/>
          <w:spacing w:val="0"/>
          <w:sz w:val="22"/>
        </w:rPr>
      </w:pPr>
      <w:r w:rsidRPr="001E3AAD">
        <w:rPr>
          <w:rFonts w:asciiTheme="minorEastAsia" w:eastAsiaTheme="minorEastAsia" w:hAnsiTheme="minorEastAsia" w:hint="eastAsia"/>
          <w:spacing w:val="55"/>
          <w:sz w:val="22"/>
          <w:fitText w:val="880" w:id="110792193"/>
        </w:rPr>
        <w:t>担当</w:t>
      </w:r>
      <w:r w:rsidRPr="001E3AAD">
        <w:rPr>
          <w:rFonts w:asciiTheme="minorEastAsia" w:eastAsiaTheme="minorEastAsia" w:hAnsiTheme="minorEastAsia" w:hint="eastAsia"/>
          <w:spacing w:val="0"/>
          <w:sz w:val="22"/>
          <w:fitText w:val="880" w:id="110792193"/>
        </w:rPr>
        <w:t>課</w:t>
      </w:r>
      <w:r w:rsidRPr="001E3AAD">
        <w:rPr>
          <w:rFonts w:asciiTheme="minorEastAsia" w:eastAsiaTheme="minorEastAsia" w:hAnsiTheme="minorEastAsia" w:hint="eastAsia"/>
          <w:sz w:val="22"/>
          <w:u w:val="single" w:color="000000"/>
        </w:rPr>
        <w:t xml:space="preserve">　</w:t>
      </w:r>
      <w:r w:rsidRPr="001E3AAD">
        <w:rPr>
          <w:rFonts w:asciiTheme="minorEastAsia" w:eastAsiaTheme="minorEastAsia" w:hAnsiTheme="minorEastAsia" w:cs="Times New Roman"/>
          <w:spacing w:val="0"/>
          <w:sz w:val="22"/>
          <w:u w:val="single" w:color="000000"/>
        </w:rPr>
        <w:t xml:space="preserve">          </w:t>
      </w:r>
      <w:r w:rsidRPr="001E3AAD">
        <w:rPr>
          <w:rFonts w:asciiTheme="minorEastAsia" w:eastAsiaTheme="minorEastAsia" w:hAnsiTheme="minorEastAsia" w:hint="eastAsia"/>
          <w:sz w:val="22"/>
          <w:u w:val="single" w:color="000000"/>
        </w:rPr>
        <w:t xml:space="preserve">　</w:t>
      </w:r>
      <w:r w:rsidR="00F84B82" w:rsidRPr="001E3AAD">
        <w:rPr>
          <w:rFonts w:asciiTheme="minorEastAsia" w:eastAsiaTheme="minorEastAsia" w:hAnsiTheme="minorEastAsia" w:hint="eastAsia"/>
          <w:sz w:val="22"/>
          <w:u w:val="single" w:color="000000"/>
        </w:rPr>
        <w:t xml:space="preserve"> </w:t>
      </w:r>
      <w:r w:rsidRPr="001E3AAD">
        <w:rPr>
          <w:rFonts w:asciiTheme="minorEastAsia" w:eastAsiaTheme="minorEastAsia" w:hAnsiTheme="minorEastAsia" w:hint="eastAsia"/>
          <w:sz w:val="22"/>
          <w:u w:val="single" w:color="000000"/>
        </w:rPr>
        <w:t xml:space="preserve">　　　　</w:t>
      </w:r>
    </w:p>
    <w:p w:rsidR="008970C6" w:rsidRPr="001E3AAD" w:rsidRDefault="008970C6" w:rsidP="001E3AAD">
      <w:pPr>
        <w:pStyle w:val="a3"/>
        <w:ind w:leftChars="2700" w:left="5670"/>
        <w:rPr>
          <w:rFonts w:asciiTheme="minorEastAsia" w:eastAsiaTheme="minorEastAsia" w:hAnsiTheme="minorEastAsia"/>
          <w:spacing w:val="0"/>
          <w:sz w:val="22"/>
        </w:rPr>
      </w:pPr>
      <w:r w:rsidRPr="001E3AAD">
        <w:rPr>
          <w:rFonts w:asciiTheme="minorEastAsia" w:eastAsiaTheme="minorEastAsia" w:hAnsiTheme="minorEastAsia" w:hint="eastAsia"/>
          <w:sz w:val="22"/>
          <w:fitText w:val="880" w:id="110792192"/>
        </w:rPr>
        <w:t>担</w:t>
      </w:r>
      <w:r w:rsidRPr="001E3AAD">
        <w:rPr>
          <w:rFonts w:asciiTheme="minorEastAsia" w:eastAsiaTheme="minorEastAsia" w:hAnsiTheme="minorEastAsia" w:hint="eastAsia"/>
          <w:spacing w:val="0"/>
          <w:sz w:val="22"/>
          <w:fitText w:val="880" w:id="110792192"/>
        </w:rPr>
        <w:t>当者名</w:t>
      </w:r>
      <w:r w:rsidRPr="001E3AAD">
        <w:rPr>
          <w:rFonts w:asciiTheme="minorEastAsia" w:eastAsiaTheme="minorEastAsia" w:hAnsiTheme="minorEastAsia" w:hint="eastAsia"/>
          <w:sz w:val="22"/>
          <w:u w:val="single" w:color="000000"/>
        </w:rPr>
        <w:t xml:space="preserve">　　</w:t>
      </w:r>
      <w:r w:rsidRPr="001E3AAD">
        <w:rPr>
          <w:rFonts w:asciiTheme="minorEastAsia" w:eastAsiaTheme="minorEastAsia" w:hAnsiTheme="minorEastAsia" w:cs="Times New Roman"/>
          <w:spacing w:val="0"/>
          <w:sz w:val="22"/>
          <w:u w:val="single" w:color="000000"/>
        </w:rPr>
        <w:t xml:space="preserve"> </w:t>
      </w:r>
      <w:r w:rsidRPr="001E3AAD">
        <w:rPr>
          <w:rFonts w:asciiTheme="minorEastAsia" w:eastAsiaTheme="minorEastAsia" w:hAnsiTheme="minorEastAsia" w:hint="eastAsia"/>
          <w:sz w:val="22"/>
          <w:u w:val="single" w:color="000000"/>
        </w:rPr>
        <w:t xml:space="preserve">　　　</w:t>
      </w:r>
      <w:r w:rsidRPr="001E3AAD">
        <w:rPr>
          <w:rFonts w:asciiTheme="minorEastAsia" w:eastAsiaTheme="minorEastAsia" w:hAnsiTheme="minorEastAsia" w:cs="Times New Roman"/>
          <w:spacing w:val="0"/>
          <w:sz w:val="22"/>
          <w:u w:val="single" w:color="000000"/>
        </w:rPr>
        <w:t xml:space="preserve">      </w:t>
      </w:r>
      <w:r w:rsidR="00F84B82" w:rsidRPr="001E3AAD">
        <w:rPr>
          <w:rFonts w:asciiTheme="minorEastAsia" w:eastAsiaTheme="minorEastAsia" w:hAnsiTheme="minorEastAsia" w:cs="Times New Roman" w:hint="eastAsia"/>
          <w:spacing w:val="0"/>
          <w:sz w:val="22"/>
          <w:u w:val="single" w:color="000000"/>
        </w:rPr>
        <w:t xml:space="preserve">  </w:t>
      </w:r>
      <w:r w:rsidRPr="001E3AAD">
        <w:rPr>
          <w:rFonts w:asciiTheme="minorEastAsia" w:eastAsiaTheme="minorEastAsia" w:hAnsiTheme="minorEastAsia" w:cs="Times New Roman"/>
          <w:spacing w:val="0"/>
          <w:sz w:val="22"/>
          <w:u w:val="single" w:color="000000"/>
        </w:rPr>
        <w:t xml:space="preserve">    </w:t>
      </w:r>
    </w:p>
    <w:p w:rsidR="008970C6" w:rsidRPr="001E3AAD" w:rsidRDefault="008970C6" w:rsidP="001E3AAD">
      <w:pPr>
        <w:pStyle w:val="a3"/>
        <w:ind w:leftChars="2700" w:left="5670"/>
        <w:rPr>
          <w:rFonts w:asciiTheme="minorEastAsia" w:eastAsiaTheme="minorEastAsia" w:hAnsiTheme="minorEastAsia"/>
          <w:spacing w:val="0"/>
          <w:sz w:val="22"/>
        </w:rPr>
      </w:pPr>
      <w:r w:rsidRPr="001E3AAD">
        <w:rPr>
          <w:rFonts w:asciiTheme="minorEastAsia" w:eastAsiaTheme="minorEastAsia" w:hAnsiTheme="minorEastAsia" w:hint="eastAsia"/>
          <w:spacing w:val="55"/>
          <w:sz w:val="22"/>
          <w:fitText w:val="880" w:id="110791936"/>
        </w:rPr>
        <w:t>ＴＥ</w:t>
      </w:r>
      <w:r w:rsidRPr="001E3AAD">
        <w:rPr>
          <w:rFonts w:asciiTheme="minorEastAsia" w:eastAsiaTheme="minorEastAsia" w:hAnsiTheme="minorEastAsia" w:hint="eastAsia"/>
          <w:spacing w:val="0"/>
          <w:sz w:val="22"/>
          <w:fitText w:val="880" w:id="110791936"/>
        </w:rPr>
        <w:t>Ｌ</w:t>
      </w:r>
      <w:r w:rsidRPr="001E3AAD">
        <w:rPr>
          <w:rFonts w:asciiTheme="minorEastAsia" w:eastAsiaTheme="minorEastAsia" w:hAnsiTheme="minorEastAsia" w:hint="eastAsia"/>
          <w:sz w:val="22"/>
          <w:u w:val="single" w:color="000000"/>
        </w:rPr>
        <w:t xml:space="preserve">　　</w:t>
      </w:r>
      <w:r w:rsidR="00F84B82" w:rsidRPr="001E3AAD">
        <w:rPr>
          <w:rFonts w:asciiTheme="minorEastAsia" w:eastAsiaTheme="minorEastAsia" w:hAnsiTheme="minorEastAsia" w:hint="eastAsia"/>
          <w:sz w:val="22"/>
          <w:u w:val="single" w:color="000000"/>
        </w:rPr>
        <w:t xml:space="preserve"> </w:t>
      </w:r>
      <w:r w:rsidRPr="001E3AAD">
        <w:rPr>
          <w:rFonts w:asciiTheme="minorEastAsia" w:eastAsiaTheme="minorEastAsia" w:hAnsiTheme="minorEastAsia" w:hint="eastAsia"/>
          <w:sz w:val="22"/>
          <w:u w:val="single" w:color="000000"/>
        </w:rPr>
        <w:t xml:space="preserve">　　　　　　　　　</w:t>
      </w:r>
    </w:p>
    <w:p w:rsidR="008970C6" w:rsidRPr="001E3AAD" w:rsidRDefault="008970C6" w:rsidP="001E3AAD">
      <w:pPr>
        <w:pStyle w:val="a3"/>
        <w:ind w:leftChars="2700" w:left="5670"/>
        <w:rPr>
          <w:rFonts w:asciiTheme="minorEastAsia" w:eastAsiaTheme="minorEastAsia" w:hAnsiTheme="minorEastAsia"/>
          <w:spacing w:val="0"/>
          <w:sz w:val="22"/>
        </w:rPr>
      </w:pPr>
      <w:r w:rsidRPr="001E3AAD">
        <w:rPr>
          <w:rFonts w:asciiTheme="minorEastAsia" w:eastAsiaTheme="minorEastAsia" w:hAnsiTheme="minorEastAsia" w:hint="eastAsia"/>
          <w:spacing w:val="55"/>
          <w:sz w:val="22"/>
          <w:fitText w:val="880" w:id="110791681"/>
        </w:rPr>
        <w:t>ＦＡ</w:t>
      </w:r>
      <w:r w:rsidRPr="001E3AAD">
        <w:rPr>
          <w:rFonts w:asciiTheme="minorEastAsia" w:eastAsiaTheme="minorEastAsia" w:hAnsiTheme="minorEastAsia" w:hint="eastAsia"/>
          <w:spacing w:val="0"/>
          <w:sz w:val="22"/>
          <w:fitText w:val="880" w:id="110791681"/>
        </w:rPr>
        <w:t>Ｘ</w:t>
      </w:r>
      <w:r w:rsidRPr="001E3AAD">
        <w:rPr>
          <w:rFonts w:asciiTheme="minorEastAsia" w:eastAsiaTheme="minorEastAsia" w:hAnsiTheme="minorEastAsia" w:hint="eastAsia"/>
          <w:sz w:val="22"/>
          <w:u w:val="single" w:color="000000"/>
        </w:rPr>
        <w:t xml:space="preserve">　</w:t>
      </w:r>
      <w:r w:rsidR="00F84B82" w:rsidRPr="001E3AAD">
        <w:rPr>
          <w:rFonts w:asciiTheme="minorEastAsia" w:eastAsiaTheme="minorEastAsia" w:hAnsiTheme="minorEastAsia" w:hint="eastAsia"/>
          <w:sz w:val="22"/>
          <w:u w:val="single" w:color="000000"/>
        </w:rPr>
        <w:t xml:space="preserve"> </w:t>
      </w:r>
      <w:r w:rsidRPr="001E3AAD">
        <w:rPr>
          <w:rFonts w:asciiTheme="minorEastAsia" w:eastAsiaTheme="minorEastAsia" w:hAnsiTheme="minorEastAsia" w:hint="eastAsia"/>
          <w:sz w:val="22"/>
          <w:u w:val="single" w:color="000000"/>
        </w:rPr>
        <w:t xml:space="preserve">　　　　　　　　　　</w:t>
      </w:r>
    </w:p>
    <w:p w:rsidR="008970C6" w:rsidRPr="001E3AAD" w:rsidRDefault="008970C6" w:rsidP="001E3AAD">
      <w:pPr>
        <w:pStyle w:val="a3"/>
        <w:ind w:leftChars="2700" w:left="5670"/>
        <w:rPr>
          <w:rFonts w:asciiTheme="minorEastAsia" w:eastAsiaTheme="minorEastAsia" w:hAnsiTheme="minorEastAsia"/>
          <w:spacing w:val="0"/>
          <w:sz w:val="22"/>
        </w:rPr>
      </w:pPr>
      <w:r w:rsidRPr="001E3AAD">
        <w:rPr>
          <w:rFonts w:asciiTheme="minorEastAsia" w:eastAsiaTheme="minorEastAsia" w:hAnsiTheme="minorEastAsia" w:cs="Times New Roman"/>
          <w:spacing w:val="43"/>
          <w:sz w:val="22"/>
          <w:fitText w:val="880" w:id="110791680"/>
        </w:rPr>
        <w:t>E-mai</w:t>
      </w:r>
      <w:r w:rsidRPr="001E3AAD">
        <w:rPr>
          <w:rFonts w:asciiTheme="minorEastAsia" w:eastAsiaTheme="minorEastAsia" w:hAnsiTheme="minorEastAsia" w:cs="Times New Roman"/>
          <w:spacing w:val="6"/>
          <w:sz w:val="22"/>
          <w:fitText w:val="880" w:id="110791680"/>
        </w:rPr>
        <w:t>l</w:t>
      </w:r>
      <w:r w:rsidRPr="001E3AAD">
        <w:rPr>
          <w:rFonts w:asciiTheme="minorEastAsia" w:eastAsiaTheme="minorEastAsia" w:hAnsiTheme="minorEastAsia" w:cs="Times New Roman"/>
          <w:spacing w:val="0"/>
          <w:sz w:val="22"/>
          <w:u w:val="single" w:color="000000"/>
        </w:rPr>
        <w:t xml:space="preserve">                      </w:t>
      </w:r>
      <w:r w:rsidR="001E3AAD">
        <w:rPr>
          <w:rFonts w:asciiTheme="minorEastAsia" w:eastAsiaTheme="minorEastAsia" w:hAnsiTheme="minorEastAsia" w:cs="Times New Roman"/>
          <w:spacing w:val="0"/>
          <w:sz w:val="22"/>
          <w:u w:val="single" w:color="000000"/>
        </w:rPr>
        <w:t xml:space="preserve"> </w:t>
      </w:r>
    </w:p>
    <w:p w:rsidR="008970C6" w:rsidRPr="001E3AAD" w:rsidRDefault="008970C6">
      <w:pPr>
        <w:pStyle w:val="a3"/>
        <w:rPr>
          <w:rFonts w:asciiTheme="minorEastAsia" w:eastAsiaTheme="minorEastAsia" w:hAnsiTheme="minorEastAsia"/>
          <w:spacing w:val="0"/>
        </w:rPr>
      </w:pPr>
    </w:p>
    <w:p w:rsidR="008970C6" w:rsidRPr="001E3AAD" w:rsidRDefault="008970C6">
      <w:pPr>
        <w:pStyle w:val="a3"/>
        <w:rPr>
          <w:rFonts w:asciiTheme="minorEastAsia" w:eastAsiaTheme="minorEastAsia" w:hAnsiTheme="minorEastAsia"/>
          <w:spacing w:val="0"/>
        </w:rPr>
      </w:pPr>
    </w:p>
    <w:p w:rsidR="008970C6" w:rsidRPr="001E3AAD" w:rsidRDefault="008970C6">
      <w:pPr>
        <w:pStyle w:val="a3"/>
        <w:rPr>
          <w:rFonts w:asciiTheme="minorEastAsia" w:eastAsiaTheme="minorEastAsia" w:hAnsiTheme="minorEastAsia"/>
          <w:spacing w:val="0"/>
        </w:rPr>
      </w:pPr>
      <w:r w:rsidRPr="001E3AAD">
        <w:rPr>
          <w:rFonts w:asciiTheme="minorEastAsia" w:eastAsiaTheme="minorEastAsia" w:hAnsiTheme="minorEastAsia" w:hint="eastAsia"/>
        </w:rPr>
        <w:t xml:space="preserve">１　該当の有無　　　</w:t>
      </w:r>
      <w:r w:rsidRPr="001E3AAD">
        <w:rPr>
          <w:rFonts w:asciiTheme="minorEastAsia" w:eastAsiaTheme="minorEastAsia" w:hAnsiTheme="minorEastAsia" w:cs="Times New Roman"/>
        </w:rPr>
        <w:t>(1)</w:t>
      </w:r>
      <w:r w:rsidRPr="001E3AAD">
        <w:rPr>
          <w:rFonts w:asciiTheme="minorEastAsia" w:eastAsiaTheme="minorEastAsia" w:hAnsiTheme="minorEastAsia" w:cs="Times New Roman"/>
          <w:spacing w:val="0"/>
        </w:rPr>
        <w:t xml:space="preserve"> </w:t>
      </w:r>
      <w:r w:rsidRPr="001E3AAD">
        <w:rPr>
          <w:rFonts w:asciiTheme="minorEastAsia" w:eastAsiaTheme="minorEastAsia" w:hAnsiTheme="minorEastAsia" w:hint="eastAsia"/>
        </w:rPr>
        <w:t xml:space="preserve">有　　　</w:t>
      </w:r>
      <w:r w:rsidRPr="001E3AAD">
        <w:rPr>
          <w:rFonts w:asciiTheme="minorEastAsia" w:eastAsiaTheme="minorEastAsia" w:hAnsiTheme="minorEastAsia" w:cs="Times New Roman"/>
        </w:rPr>
        <w:t>(2)</w:t>
      </w:r>
      <w:r w:rsidRPr="001E3AAD">
        <w:rPr>
          <w:rFonts w:asciiTheme="minorEastAsia" w:eastAsiaTheme="minorEastAsia" w:hAnsiTheme="minorEastAsia" w:cs="Times New Roman"/>
          <w:spacing w:val="0"/>
        </w:rPr>
        <w:t xml:space="preserve"> </w:t>
      </w:r>
      <w:r w:rsidRPr="001E3AAD">
        <w:rPr>
          <w:rFonts w:asciiTheme="minorEastAsia" w:eastAsiaTheme="minorEastAsia" w:hAnsiTheme="minorEastAsia" w:hint="eastAsia"/>
        </w:rPr>
        <w:t>無</w:t>
      </w:r>
    </w:p>
    <w:p w:rsidR="008970C6" w:rsidRPr="001E3AAD" w:rsidRDefault="008970C6">
      <w:pPr>
        <w:pStyle w:val="a3"/>
        <w:rPr>
          <w:rFonts w:asciiTheme="minorEastAsia" w:eastAsiaTheme="minorEastAsia" w:hAnsiTheme="minorEastAsia"/>
          <w:spacing w:val="0"/>
        </w:rPr>
      </w:pPr>
    </w:p>
    <w:p w:rsidR="008970C6" w:rsidRPr="001E3AAD" w:rsidRDefault="008970C6">
      <w:pPr>
        <w:pStyle w:val="a3"/>
        <w:rPr>
          <w:rFonts w:asciiTheme="minorEastAsia" w:eastAsiaTheme="minorEastAsia" w:hAnsiTheme="minorEastAsia"/>
          <w:spacing w:val="0"/>
        </w:rPr>
      </w:pPr>
      <w:r w:rsidRPr="001E3AAD">
        <w:rPr>
          <w:rFonts w:asciiTheme="minorEastAsia" w:eastAsiaTheme="minorEastAsia" w:hAnsiTheme="minorEastAsia" w:hint="eastAsia"/>
        </w:rPr>
        <w:t>２　上記１で</w:t>
      </w:r>
      <w:r w:rsidRPr="001E3AAD">
        <w:rPr>
          <w:rFonts w:asciiTheme="minorEastAsia" w:eastAsiaTheme="minorEastAsia" w:hAnsiTheme="minorEastAsia" w:cs="Times New Roman"/>
        </w:rPr>
        <w:t>(1)</w:t>
      </w:r>
      <w:r w:rsidRPr="001E3AAD">
        <w:rPr>
          <w:rFonts w:asciiTheme="minorEastAsia" w:eastAsiaTheme="minorEastAsia" w:hAnsiTheme="minorEastAsia" w:hint="eastAsia"/>
        </w:rPr>
        <w:t>有の場合、次表に記入願います。</w:t>
      </w:r>
    </w:p>
    <w:p w:rsidR="008970C6" w:rsidRPr="001E3AAD" w:rsidRDefault="008970C6">
      <w:pPr>
        <w:pStyle w:val="a3"/>
        <w:spacing w:line="120" w:lineRule="exact"/>
        <w:rPr>
          <w:rFonts w:asciiTheme="minorEastAsia" w:eastAsiaTheme="minorEastAsia" w:hAnsiTheme="minorEastAsia"/>
          <w:spacing w:val="0"/>
        </w:rPr>
      </w:pPr>
    </w:p>
    <w:tbl>
      <w:tblPr>
        <w:tblW w:w="9364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1170"/>
        <w:gridCol w:w="1050"/>
        <w:gridCol w:w="1044"/>
        <w:gridCol w:w="1970"/>
        <w:gridCol w:w="2450"/>
      </w:tblGrid>
      <w:tr w:rsidR="005E27D6" w:rsidRPr="001E3AAD" w:rsidTr="005E27D6">
        <w:trPr>
          <w:trHeight w:hRule="exact" w:val="99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D6" w:rsidRPr="001E3AAD" w:rsidRDefault="005E27D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E27D6" w:rsidRPr="001E3AAD" w:rsidRDefault="005E27D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cs="Times New Roman"/>
                <w:spacing w:val="0"/>
              </w:rPr>
              <w:t xml:space="preserve"> </w:t>
            </w:r>
            <w:r w:rsidRPr="001E3AAD">
              <w:rPr>
                <w:rFonts w:asciiTheme="minorEastAsia" w:eastAsiaTheme="minorEastAsia" w:hAnsiTheme="minorEastAsia" w:hint="eastAsia"/>
              </w:rPr>
              <w:t>年度区分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27D6" w:rsidRPr="001E3AAD" w:rsidRDefault="00147395" w:rsidP="00240990">
            <w:pPr>
              <w:pStyle w:val="a3"/>
              <w:spacing w:before="213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1E3AAD">
              <w:rPr>
                <w:rFonts w:asciiTheme="minorEastAsia" w:eastAsiaTheme="minorEastAsia" w:hAnsiTheme="minorEastAsia" w:cs="Times New Roman" w:hint="eastAsia"/>
                <w:spacing w:val="0"/>
              </w:rPr>
              <w:t>優先</w:t>
            </w:r>
            <w:r w:rsidR="00240990" w:rsidRPr="001E3AAD">
              <w:rPr>
                <w:rFonts w:asciiTheme="minorEastAsia" w:eastAsiaTheme="minorEastAsia" w:hAnsiTheme="minorEastAsia" w:cs="Times New Roman" w:hint="eastAsia"/>
                <w:spacing w:val="0"/>
              </w:rPr>
              <w:t>順位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E27D6" w:rsidRPr="001E3AAD" w:rsidRDefault="005E27D6" w:rsidP="005E27D6">
            <w:pPr>
              <w:pStyle w:val="a3"/>
              <w:spacing w:before="213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cs="Times New Roman"/>
                <w:spacing w:val="0"/>
              </w:rPr>
              <w:t xml:space="preserve"> </w:t>
            </w:r>
            <w:r w:rsidRPr="001E3AAD">
              <w:rPr>
                <w:rFonts w:asciiTheme="minorEastAsia" w:eastAsiaTheme="minorEastAsia" w:hAnsiTheme="minorEastAsia" w:hint="eastAsia"/>
                <w:spacing w:val="0"/>
              </w:rPr>
              <w:t>事業名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E27D6" w:rsidRPr="001E3AAD" w:rsidRDefault="005E27D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cs="Times New Roman"/>
                <w:spacing w:val="0"/>
              </w:rPr>
              <w:t xml:space="preserve"> </w:t>
            </w:r>
            <w:r w:rsidRPr="001E3AAD">
              <w:rPr>
                <w:rFonts w:asciiTheme="minorEastAsia" w:eastAsiaTheme="minorEastAsia" w:hAnsiTheme="minorEastAsia" w:hint="eastAsia"/>
              </w:rPr>
              <w:t>事業費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E27D6" w:rsidRPr="001E3AAD" w:rsidRDefault="005E27D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cs="Times New Roman"/>
                <w:spacing w:val="0"/>
              </w:rPr>
              <w:t xml:space="preserve"> </w:t>
            </w:r>
            <w:r w:rsidRPr="001E3AAD">
              <w:rPr>
                <w:rFonts w:asciiTheme="minorEastAsia" w:eastAsiaTheme="minorEastAsia" w:hAnsiTheme="minorEastAsia" w:hint="eastAsia"/>
                <w:spacing w:val="120"/>
                <w:fitText w:val="1680" w:id="110791174"/>
              </w:rPr>
              <w:t>整備面</w:t>
            </w:r>
            <w:r w:rsidRPr="001E3AAD">
              <w:rPr>
                <w:rFonts w:asciiTheme="minorEastAsia" w:eastAsiaTheme="minorEastAsia" w:hAnsiTheme="minorEastAsia" w:hint="eastAsia"/>
                <w:spacing w:val="0"/>
                <w:fitText w:val="1680" w:id="110791174"/>
              </w:rPr>
              <w:t>積</w:t>
            </w:r>
          </w:p>
          <w:p w:rsidR="005E27D6" w:rsidRPr="001E3AAD" w:rsidRDefault="005E27D6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cs="Times New Roman"/>
                <w:spacing w:val="-4"/>
              </w:rPr>
              <w:t xml:space="preserve"> </w:t>
            </w:r>
            <w:r w:rsidRPr="001E3AAD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（設備整備は機器名）</w:t>
            </w: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E27D6" w:rsidRPr="001E3AAD" w:rsidRDefault="005E27D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cs="Times New Roman"/>
                <w:spacing w:val="0"/>
              </w:rPr>
              <w:t xml:space="preserve"> </w:t>
            </w:r>
            <w:r w:rsidRPr="001E3AAD">
              <w:rPr>
                <w:rFonts w:asciiTheme="minorEastAsia" w:eastAsiaTheme="minorEastAsia" w:hAnsiTheme="minorEastAsia" w:hint="eastAsia"/>
                <w:spacing w:val="200"/>
                <w:fitText w:val="2160" w:id="110791175"/>
              </w:rPr>
              <w:t>整備内</w:t>
            </w:r>
            <w:r w:rsidRPr="001E3AAD">
              <w:rPr>
                <w:rFonts w:asciiTheme="minorEastAsia" w:eastAsiaTheme="minorEastAsia" w:hAnsiTheme="minorEastAsia" w:hint="eastAsia"/>
                <w:spacing w:val="0"/>
                <w:fitText w:val="2160" w:id="110791175"/>
              </w:rPr>
              <w:t>容</w:t>
            </w:r>
          </w:p>
          <w:p w:rsidR="005E27D6" w:rsidRPr="001E3AAD" w:rsidRDefault="005E27D6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cs="Times New Roman"/>
                <w:spacing w:val="-8"/>
              </w:rPr>
              <w:t xml:space="preserve"> </w:t>
            </w:r>
            <w:r w:rsidRPr="001E3AAD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（具体的に記入願います。）</w:t>
            </w:r>
          </w:p>
        </w:tc>
      </w:tr>
      <w:tr w:rsidR="005E27D6" w:rsidRPr="001E3AAD" w:rsidTr="001E3AAD">
        <w:trPr>
          <w:cantSplit/>
          <w:trHeight w:val="1304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E27D6" w:rsidRPr="001E3AAD" w:rsidRDefault="005E27D6" w:rsidP="001E3AAD">
            <w:pPr>
              <w:pStyle w:val="a3"/>
              <w:spacing w:before="21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hint="eastAsia"/>
              </w:rPr>
              <w:t>施</w:t>
            </w:r>
          </w:p>
          <w:p w:rsidR="005E27D6" w:rsidRPr="001E3AAD" w:rsidRDefault="005E27D6" w:rsidP="001E3AA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:rsidR="005E27D6" w:rsidRPr="001E3AAD" w:rsidRDefault="005E27D6" w:rsidP="001E3AA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hint="eastAsia"/>
              </w:rPr>
              <w:t>設</w:t>
            </w:r>
          </w:p>
          <w:p w:rsidR="005E27D6" w:rsidRPr="001E3AAD" w:rsidRDefault="005E27D6" w:rsidP="001E3AA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:rsidR="005E27D6" w:rsidRPr="001E3AAD" w:rsidRDefault="005E27D6" w:rsidP="001E3AA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hint="eastAsia"/>
              </w:rPr>
              <w:t>整</w:t>
            </w:r>
          </w:p>
          <w:p w:rsidR="005E27D6" w:rsidRPr="001E3AAD" w:rsidRDefault="005E27D6" w:rsidP="001E3AA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:rsidR="005E27D6" w:rsidRPr="001E3AAD" w:rsidRDefault="005E27D6" w:rsidP="001E3AA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hint="eastAsia"/>
              </w:rPr>
              <w:t>備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D6" w:rsidRPr="001E3AAD" w:rsidRDefault="005E27D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cs="Times New Roman"/>
                <w:spacing w:val="0"/>
              </w:rPr>
              <w:t xml:space="preserve"> </w:t>
            </w:r>
            <w:r w:rsidR="00C26816">
              <w:rPr>
                <w:rFonts w:asciiTheme="minorEastAsia" w:eastAsiaTheme="minorEastAsia" w:hAnsiTheme="minorEastAsia" w:cs="Times New Roman" w:hint="eastAsia"/>
                <w:spacing w:val="0"/>
              </w:rPr>
              <w:t>７</w:t>
            </w:r>
            <w:r w:rsidR="0008162F" w:rsidRPr="001E3AAD">
              <w:rPr>
                <w:rFonts w:asciiTheme="minorEastAsia" w:eastAsiaTheme="minorEastAsia" w:hAnsiTheme="minorEastAsia" w:hint="eastAsia"/>
              </w:rPr>
              <w:t>年度</w:t>
            </w:r>
          </w:p>
          <w:p w:rsidR="005E27D6" w:rsidRPr="001E3AAD" w:rsidRDefault="005E27D6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cs="Times New Roman"/>
                <w:spacing w:val="0"/>
              </w:rPr>
              <w:t xml:space="preserve"> </w:t>
            </w:r>
            <w:r w:rsidRPr="001E3AA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Pr="001E3AAD">
              <w:rPr>
                <w:rFonts w:asciiTheme="minorEastAsia" w:eastAsiaTheme="minorEastAsia" w:hAnsiTheme="minorEastAsia" w:hint="eastAsia"/>
              </w:rPr>
              <w:t>～</w:t>
            </w:r>
          </w:p>
          <w:p w:rsidR="005E27D6" w:rsidRPr="001E3AAD" w:rsidRDefault="005E27D6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cs="Times New Roman"/>
                <w:spacing w:val="0"/>
              </w:rPr>
              <w:t xml:space="preserve"> </w:t>
            </w:r>
            <w:r w:rsidRPr="001E3AAD">
              <w:rPr>
                <w:rFonts w:asciiTheme="minorEastAsia" w:eastAsiaTheme="minorEastAsia" w:hAnsiTheme="minorEastAsia" w:hint="eastAsia"/>
                <w:spacing w:val="0"/>
              </w:rPr>
              <w:t xml:space="preserve">   </w:t>
            </w:r>
            <w:r w:rsidRPr="001E3AAD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E27D6" w:rsidRPr="001E3AAD" w:rsidRDefault="005E27D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27D6" w:rsidRPr="001E3AAD" w:rsidRDefault="005E27D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27D6" w:rsidRPr="001E3AAD" w:rsidRDefault="005E27D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27D6" w:rsidRPr="001E3AAD" w:rsidRDefault="005E27D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cs="Times New Roman"/>
                <w:spacing w:val="-8"/>
              </w:rPr>
              <w:t xml:space="preserve"> </w:t>
            </w:r>
            <w:r w:rsidRPr="001E3AAD">
              <w:rPr>
                <w:rFonts w:asciiTheme="minorEastAsia" w:eastAsiaTheme="minorEastAsia" w:hAnsiTheme="minorEastAsia" w:hint="eastAsia"/>
                <w:spacing w:val="-8"/>
              </w:rPr>
              <w:t xml:space="preserve">          </w:t>
            </w:r>
            <w:r w:rsidRPr="001E3AAD">
              <w:rPr>
                <w:rFonts w:asciiTheme="minorEastAsia" w:eastAsiaTheme="minorEastAsia" w:hAnsiTheme="minorEastAsia" w:hint="eastAsia"/>
                <w:spacing w:val="-9"/>
              </w:rPr>
              <w:t>（㎡）</w:t>
            </w: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27D6" w:rsidRPr="001E3AAD" w:rsidRDefault="005E27D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E27D6" w:rsidRPr="001E3AAD" w:rsidTr="001E3AAD">
        <w:trPr>
          <w:cantSplit/>
          <w:trHeight w:val="1304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27D6" w:rsidRPr="001E3AAD" w:rsidRDefault="005E27D6" w:rsidP="001E3AA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D6" w:rsidRPr="001E3AAD" w:rsidRDefault="005E27D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cs="Times New Roman"/>
                <w:spacing w:val="0"/>
              </w:rPr>
              <w:t xml:space="preserve"> </w:t>
            </w:r>
            <w:r w:rsidR="00C26816">
              <w:rPr>
                <w:rFonts w:asciiTheme="minorEastAsia" w:eastAsiaTheme="minorEastAsia" w:hAnsiTheme="minorEastAsia" w:cs="Times New Roman" w:hint="eastAsia"/>
                <w:spacing w:val="0"/>
              </w:rPr>
              <w:t>７</w:t>
            </w:r>
            <w:r w:rsidR="0008162F" w:rsidRPr="001E3AAD">
              <w:rPr>
                <w:rFonts w:asciiTheme="minorEastAsia" w:eastAsiaTheme="minorEastAsia" w:hAnsiTheme="minorEastAsia" w:hint="eastAsia"/>
              </w:rPr>
              <w:t>年度</w:t>
            </w:r>
          </w:p>
          <w:p w:rsidR="005E27D6" w:rsidRPr="001E3AAD" w:rsidRDefault="005E27D6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cs="Times New Roman"/>
                <w:spacing w:val="0"/>
              </w:rPr>
              <w:t xml:space="preserve"> </w:t>
            </w:r>
            <w:r w:rsidRPr="001E3AA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Pr="001E3AAD">
              <w:rPr>
                <w:rFonts w:asciiTheme="minorEastAsia" w:eastAsiaTheme="minorEastAsia" w:hAnsiTheme="minorEastAsia" w:hint="eastAsia"/>
              </w:rPr>
              <w:t>～</w:t>
            </w:r>
          </w:p>
          <w:p w:rsidR="005E27D6" w:rsidRPr="001E3AAD" w:rsidRDefault="005E27D6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cs="Times New Roman"/>
                <w:spacing w:val="0"/>
              </w:rPr>
              <w:t xml:space="preserve"> </w:t>
            </w:r>
            <w:r w:rsidRPr="001E3AAD">
              <w:rPr>
                <w:rFonts w:asciiTheme="minorEastAsia" w:eastAsiaTheme="minorEastAsia" w:hAnsiTheme="minorEastAsia" w:hint="eastAsia"/>
                <w:spacing w:val="0"/>
              </w:rPr>
              <w:t xml:space="preserve">   </w:t>
            </w:r>
            <w:r w:rsidRPr="001E3AAD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E27D6" w:rsidRPr="001E3AAD" w:rsidRDefault="005E27D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27D6" w:rsidRPr="001E3AAD" w:rsidRDefault="005E27D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7D6" w:rsidRPr="001E3AAD" w:rsidRDefault="005E27D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7D6" w:rsidRPr="001E3AAD" w:rsidRDefault="005E27D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7D6" w:rsidRPr="001E3AAD" w:rsidRDefault="005E27D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E27D6" w:rsidRPr="001E3AAD" w:rsidTr="001E3AAD">
        <w:trPr>
          <w:cantSplit/>
          <w:trHeight w:val="1304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E27D6" w:rsidRPr="001E3AAD" w:rsidRDefault="005E27D6" w:rsidP="001E3AAD">
            <w:pPr>
              <w:pStyle w:val="a3"/>
              <w:spacing w:before="21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hint="eastAsia"/>
              </w:rPr>
              <w:t>設</w:t>
            </w:r>
          </w:p>
          <w:p w:rsidR="005E27D6" w:rsidRPr="001E3AAD" w:rsidRDefault="005E27D6" w:rsidP="001E3AA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:rsidR="005E27D6" w:rsidRPr="001E3AAD" w:rsidRDefault="005E27D6" w:rsidP="001E3AA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hint="eastAsia"/>
              </w:rPr>
              <w:t>備</w:t>
            </w:r>
          </w:p>
          <w:p w:rsidR="005E27D6" w:rsidRPr="001E3AAD" w:rsidRDefault="005E27D6" w:rsidP="001E3AA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:rsidR="005E27D6" w:rsidRPr="001E3AAD" w:rsidRDefault="005E27D6" w:rsidP="001E3AA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hint="eastAsia"/>
              </w:rPr>
              <w:t>整</w:t>
            </w:r>
          </w:p>
          <w:p w:rsidR="005E27D6" w:rsidRPr="001E3AAD" w:rsidRDefault="005E27D6" w:rsidP="001E3AA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:rsidR="005E27D6" w:rsidRPr="001E3AAD" w:rsidRDefault="005E27D6" w:rsidP="001E3AA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hint="eastAsia"/>
              </w:rPr>
              <w:t>備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D6" w:rsidRPr="001E3AAD" w:rsidRDefault="005E27D6" w:rsidP="00240990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cs="Times New Roman"/>
                <w:spacing w:val="0"/>
              </w:rPr>
              <w:t xml:space="preserve"> </w:t>
            </w:r>
            <w:r w:rsidR="00C26816">
              <w:rPr>
                <w:rFonts w:asciiTheme="minorEastAsia" w:eastAsiaTheme="minorEastAsia" w:hAnsiTheme="minorEastAsia" w:cs="Times New Roman" w:hint="eastAsia"/>
                <w:spacing w:val="0"/>
              </w:rPr>
              <w:t>７</w:t>
            </w:r>
            <w:r w:rsidR="0008162F" w:rsidRPr="001E3AAD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E27D6" w:rsidRPr="001E3AAD" w:rsidRDefault="005E27D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27D6" w:rsidRPr="001E3AAD" w:rsidRDefault="005E27D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7D6" w:rsidRPr="001E3AAD" w:rsidRDefault="005E27D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7D6" w:rsidRPr="001E3AAD" w:rsidRDefault="005E27D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7D6" w:rsidRPr="001E3AAD" w:rsidRDefault="005E27D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E27D6" w:rsidRPr="001E3AAD" w:rsidTr="001E3AAD">
        <w:trPr>
          <w:cantSplit/>
          <w:trHeight w:val="1304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27D6" w:rsidRPr="001E3AAD" w:rsidRDefault="005E27D6" w:rsidP="001E3AA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D6" w:rsidRPr="001E3AAD" w:rsidRDefault="005E27D6" w:rsidP="00240990">
            <w:pPr>
              <w:pStyle w:val="a3"/>
              <w:spacing w:before="213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1E3AAD">
              <w:rPr>
                <w:rFonts w:asciiTheme="minorEastAsia" w:eastAsiaTheme="minorEastAsia" w:hAnsiTheme="minorEastAsia" w:cs="Times New Roman"/>
                <w:spacing w:val="0"/>
              </w:rPr>
              <w:t xml:space="preserve"> </w:t>
            </w:r>
            <w:r w:rsidR="00C26816">
              <w:rPr>
                <w:rFonts w:asciiTheme="minorEastAsia" w:eastAsiaTheme="minorEastAsia" w:hAnsiTheme="minorEastAsia" w:cs="Times New Roman" w:hint="eastAsia"/>
                <w:spacing w:val="0"/>
              </w:rPr>
              <w:t>７</w:t>
            </w:r>
            <w:r w:rsidR="0008162F" w:rsidRPr="001E3AAD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E27D6" w:rsidRPr="001E3AAD" w:rsidRDefault="005E27D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27D6" w:rsidRPr="001E3AAD" w:rsidRDefault="005E27D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7D6" w:rsidRPr="001E3AAD" w:rsidRDefault="005E27D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7D6" w:rsidRPr="001E3AAD" w:rsidRDefault="005E27D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7D6" w:rsidRPr="001E3AAD" w:rsidRDefault="005E27D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E27D6" w:rsidRPr="001E3AAD" w:rsidTr="001E3AAD">
        <w:trPr>
          <w:trHeight w:val="1304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27D6" w:rsidRPr="001E3AAD" w:rsidRDefault="005E27D6" w:rsidP="001E3AAD">
            <w:pPr>
              <w:pStyle w:val="a3"/>
              <w:spacing w:before="21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hint="eastAsia"/>
              </w:rPr>
              <w:t>耐</w:t>
            </w:r>
          </w:p>
          <w:p w:rsidR="005E27D6" w:rsidRPr="001E3AAD" w:rsidRDefault="005E27D6" w:rsidP="001E3AA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hint="eastAsia"/>
              </w:rPr>
              <w:t>震</w:t>
            </w:r>
          </w:p>
          <w:p w:rsidR="005E27D6" w:rsidRPr="001E3AAD" w:rsidRDefault="005E27D6" w:rsidP="001E3AA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hint="eastAsia"/>
              </w:rPr>
              <w:t>診</w:t>
            </w:r>
          </w:p>
          <w:p w:rsidR="005E27D6" w:rsidRPr="001E3AAD" w:rsidRDefault="005E27D6" w:rsidP="001E3AA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hint="eastAsia"/>
              </w:rPr>
              <w:t>断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D6" w:rsidRPr="001E3AAD" w:rsidRDefault="005E27D6" w:rsidP="00240990">
            <w:pPr>
              <w:pStyle w:val="a3"/>
              <w:spacing w:before="213"/>
              <w:rPr>
                <w:rFonts w:asciiTheme="minorEastAsia" w:eastAsiaTheme="minorEastAsia" w:hAnsiTheme="minorEastAsia"/>
              </w:rPr>
            </w:pPr>
            <w:r w:rsidRPr="001E3AAD">
              <w:rPr>
                <w:rFonts w:asciiTheme="minorEastAsia" w:eastAsiaTheme="minorEastAsia" w:hAnsiTheme="minorEastAsia" w:cs="Times New Roman"/>
                <w:spacing w:val="0"/>
              </w:rPr>
              <w:t xml:space="preserve"> </w:t>
            </w:r>
            <w:r w:rsidR="00C26816">
              <w:rPr>
                <w:rFonts w:asciiTheme="minorEastAsia" w:eastAsiaTheme="minorEastAsia" w:hAnsiTheme="minorEastAsia" w:cs="Times New Roman" w:hint="eastAsia"/>
                <w:spacing w:val="0"/>
              </w:rPr>
              <w:t>７</w:t>
            </w:r>
            <w:r w:rsidR="0008162F" w:rsidRPr="001E3AAD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E27D6" w:rsidRPr="001E3AAD" w:rsidRDefault="005E27D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27D6" w:rsidRPr="001E3AAD" w:rsidRDefault="005E27D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7D6" w:rsidRPr="001E3AAD" w:rsidRDefault="005E27D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7D6" w:rsidRPr="001E3AAD" w:rsidRDefault="005E27D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7D6" w:rsidRPr="001E3AAD" w:rsidRDefault="005E27D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8970C6" w:rsidRPr="001E3AAD" w:rsidRDefault="008970C6">
      <w:pPr>
        <w:pStyle w:val="a3"/>
        <w:spacing w:line="213" w:lineRule="exact"/>
        <w:rPr>
          <w:rFonts w:asciiTheme="minorEastAsia" w:eastAsiaTheme="minorEastAsia" w:hAnsiTheme="minorEastAsia"/>
          <w:spacing w:val="0"/>
        </w:rPr>
      </w:pPr>
    </w:p>
    <w:p w:rsidR="007629B6" w:rsidRPr="001E3AAD" w:rsidRDefault="008970C6">
      <w:pPr>
        <w:pStyle w:val="a3"/>
        <w:rPr>
          <w:rFonts w:asciiTheme="minorEastAsia" w:eastAsiaTheme="minorEastAsia" w:hAnsiTheme="minorEastAsia"/>
          <w:b/>
          <w:spacing w:val="0"/>
        </w:rPr>
      </w:pPr>
      <w:r w:rsidRPr="001E3AAD">
        <w:rPr>
          <w:rFonts w:asciiTheme="minorEastAsia" w:eastAsiaTheme="minorEastAsia" w:hAnsiTheme="minorEastAsia" w:hint="eastAsia"/>
          <w:spacing w:val="0"/>
        </w:rPr>
        <w:t xml:space="preserve"> </w:t>
      </w:r>
      <w:r w:rsidR="00E51C1D" w:rsidRPr="001E3AAD">
        <w:rPr>
          <w:rFonts w:asciiTheme="minorEastAsia" w:eastAsiaTheme="minorEastAsia" w:hAnsiTheme="minorEastAsia" w:hint="eastAsia"/>
          <w:b/>
          <w:spacing w:val="0"/>
        </w:rPr>
        <w:t>※優先順位を必ず記載してください。</w:t>
      </w:r>
    </w:p>
    <w:p w:rsidR="007629B6" w:rsidRPr="001E3AAD" w:rsidRDefault="007629B6" w:rsidP="007629B6">
      <w:pPr>
        <w:pStyle w:val="a3"/>
        <w:jc w:val="left"/>
        <w:rPr>
          <w:rFonts w:asciiTheme="minorEastAsia" w:eastAsiaTheme="minorEastAsia" w:hAnsiTheme="minorEastAsia"/>
          <w:b/>
          <w:sz w:val="25"/>
          <w:szCs w:val="25"/>
        </w:rPr>
      </w:pPr>
      <w:r w:rsidRPr="001E3AAD">
        <w:rPr>
          <w:rFonts w:asciiTheme="minorEastAsia" w:eastAsiaTheme="minorEastAsia" w:hAnsiTheme="minorEastAsia" w:hint="eastAsia"/>
          <w:b/>
          <w:sz w:val="25"/>
          <w:szCs w:val="25"/>
        </w:rPr>
        <w:t xml:space="preserve"> ※事業名は「補助金の事業名」を記載してください。</w:t>
      </w:r>
    </w:p>
    <w:p w:rsidR="007629B6" w:rsidRPr="001E3AAD" w:rsidRDefault="007629B6" w:rsidP="007629B6">
      <w:pPr>
        <w:pStyle w:val="a3"/>
        <w:ind w:firstLineChars="100" w:firstLine="249"/>
        <w:jc w:val="left"/>
        <w:rPr>
          <w:rFonts w:asciiTheme="minorEastAsia" w:eastAsiaTheme="minorEastAsia" w:hAnsiTheme="minorEastAsia"/>
          <w:b/>
          <w:sz w:val="25"/>
          <w:szCs w:val="25"/>
        </w:rPr>
      </w:pPr>
      <w:r w:rsidRPr="001E3AAD">
        <w:rPr>
          <w:rFonts w:asciiTheme="minorEastAsia" w:eastAsiaTheme="minorEastAsia" w:hAnsiTheme="minorEastAsia" w:hint="eastAsia"/>
          <w:b/>
          <w:sz w:val="25"/>
          <w:szCs w:val="25"/>
        </w:rPr>
        <w:t>（補助金の事業名は各交付要綱を参照のこと。）</w:t>
      </w:r>
    </w:p>
    <w:p w:rsidR="008970C6" w:rsidRPr="001E3AAD" w:rsidRDefault="008B7801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1E3AAD">
        <w:rPr>
          <w:rFonts w:asciiTheme="minorEastAsia" w:eastAsiaTheme="minorEastAsia" w:hAnsiTheme="minorEastAsia" w:hint="eastAsia"/>
          <w:sz w:val="25"/>
          <w:szCs w:val="25"/>
        </w:rPr>
        <w:lastRenderedPageBreak/>
        <w:t>施設・設備等に係る事業計画調書（令和</w:t>
      </w:r>
      <w:r w:rsidR="00C26816">
        <w:rPr>
          <w:rFonts w:asciiTheme="minorEastAsia" w:eastAsiaTheme="minorEastAsia" w:hAnsiTheme="minorEastAsia" w:hint="eastAsia"/>
          <w:sz w:val="25"/>
          <w:szCs w:val="25"/>
        </w:rPr>
        <w:t>８</w:t>
      </w:r>
      <w:r w:rsidR="008970C6" w:rsidRPr="001E3AAD">
        <w:rPr>
          <w:rFonts w:asciiTheme="minorEastAsia" w:eastAsiaTheme="minorEastAsia" w:hAnsiTheme="minorEastAsia" w:hint="eastAsia"/>
          <w:sz w:val="25"/>
          <w:szCs w:val="25"/>
        </w:rPr>
        <w:t>年度以降）</w:t>
      </w:r>
    </w:p>
    <w:p w:rsidR="008970C6" w:rsidRPr="00C26816" w:rsidRDefault="008970C6">
      <w:pPr>
        <w:pStyle w:val="a3"/>
        <w:spacing w:line="120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8040"/>
      </w:tblGrid>
      <w:tr w:rsidR="008970C6" w:rsidRPr="001E3AAD">
        <w:trPr>
          <w:trHeight w:hRule="exact" w:val="65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C6" w:rsidRPr="001E3AAD" w:rsidRDefault="008970C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cs="Times New Roman"/>
                <w:spacing w:val="0"/>
              </w:rPr>
              <w:t xml:space="preserve"> </w:t>
            </w:r>
            <w:r w:rsidRPr="00C26816">
              <w:rPr>
                <w:rFonts w:asciiTheme="minorEastAsia" w:eastAsiaTheme="minorEastAsia" w:hAnsiTheme="minorEastAsia" w:hint="eastAsia"/>
                <w:spacing w:val="60"/>
                <w:fitText w:val="960" w:id="110791176"/>
              </w:rPr>
              <w:t>施設</w:t>
            </w:r>
            <w:r w:rsidRPr="00C26816">
              <w:rPr>
                <w:rFonts w:asciiTheme="minorEastAsia" w:eastAsiaTheme="minorEastAsia" w:hAnsiTheme="minorEastAsia" w:hint="eastAsia"/>
                <w:spacing w:val="0"/>
                <w:fitText w:val="960" w:id="110791176"/>
              </w:rPr>
              <w:t>名</w:t>
            </w:r>
          </w:p>
        </w:tc>
        <w:tc>
          <w:tcPr>
            <w:tcW w:w="8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70C6" w:rsidRPr="001E3AAD" w:rsidRDefault="008970C6">
            <w:pPr>
              <w:pStyle w:val="a3"/>
              <w:spacing w:before="213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8970C6" w:rsidRPr="001E3AAD" w:rsidRDefault="008970C6">
      <w:pPr>
        <w:pStyle w:val="a3"/>
        <w:spacing w:line="213" w:lineRule="exact"/>
        <w:rPr>
          <w:rFonts w:asciiTheme="minorEastAsia" w:eastAsiaTheme="minorEastAsia" w:hAnsiTheme="minorEastAsia"/>
          <w:spacing w:val="0"/>
        </w:rPr>
      </w:pPr>
    </w:p>
    <w:p w:rsidR="001E3AAD" w:rsidRPr="001E3AAD" w:rsidRDefault="001E3AAD" w:rsidP="001E3AAD">
      <w:pPr>
        <w:pStyle w:val="a3"/>
        <w:ind w:leftChars="2700" w:left="5670"/>
        <w:rPr>
          <w:rFonts w:asciiTheme="minorEastAsia" w:eastAsiaTheme="minorEastAsia" w:hAnsiTheme="minorEastAsia"/>
          <w:spacing w:val="0"/>
          <w:sz w:val="22"/>
        </w:rPr>
      </w:pPr>
      <w:r w:rsidRPr="00C26816">
        <w:rPr>
          <w:rFonts w:asciiTheme="minorEastAsia" w:eastAsiaTheme="minorEastAsia" w:hAnsiTheme="minorEastAsia" w:hint="eastAsia"/>
          <w:spacing w:val="55"/>
          <w:sz w:val="22"/>
          <w:fitText w:val="880" w:id="-1471396352"/>
        </w:rPr>
        <w:t>担当</w:t>
      </w:r>
      <w:r w:rsidRPr="00C26816">
        <w:rPr>
          <w:rFonts w:asciiTheme="minorEastAsia" w:eastAsiaTheme="minorEastAsia" w:hAnsiTheme="minorEastAsia" w:hint="eastAsia"/>
          <w:spacing w:val="0"/>
          <w:sz w:val="22"/>
          <w:fitText w:val="880" w:id="-1471396352"/>
        </w:rPr>
        <w:t>課</w:t>
      </w:r>
      <w:r w:rsidRPr="001E3AAD">
        <w:rPr>
          <w:rFonts w:asciiTheme="minorEastAsia" w:eastAsiaTheme="minorEastAsia" w:hAnsiTheme="minorEastAsia" w:hint="eastAsia"/>
          <w:sz w:val="22"/>
          <w:u w:val="single" w:color="000000"/>
        </w:rPr>
        <w:t xml:space="preserve">　</w:t>
      </w:r>
      <w:r w:rsidRPr="001E3AAD">
        <w:rPr>
          <w:rFonts w:asciiTheme="minorEastAsia" w:eastAsiaTheme="minorEastAsia" w:hAnsiTheme="minorEastAsia" w:cs="Times New Roman"/>
          <w:spacing w:val="0"/>
          <w:sz w:val="22"/>
          <w:u w:val="single" w:color="000000"/>
        </w:rPr>
        <w:t xml:space="preserve">          </w:t>
      </w:r>
      <w:r w:rsidRPr="001E3AAD">
        <w:rPr>
          <w:rFonts w:asciiTheme="minorEastAsia" w:eastAsiaTheme="minorEastAsia" w:hAnsiTheme="minorEastAsia" w:hint="eastAsia"/>
          <w:sz w:val="22"/>
          <w:u w:val="single" w:color="000000"/>
        </w:rPr>
        <w:t xml:space="preserve">　 　　　　</w:t>
      </w:r>
    </w:p>
    <w:p w:rsidR="001E3AAD" w:rsidRPr="001E3AAD" w:rsidRDefault="001E3AAD" w:rsidP="001E3AAD">
      <w:pPr>
        <w:pStyle w:val="a3"/>
        <w:ind w:leftChars="2700" w:left="5670"/>
        <w:rPr>
          <w:rFonts w:asciiTheme="minorEastAsia" w:eastAsiaTheme="minorEastAsia" w:hAnsiTheme="minorEastAsia"/>
          <w:spacing w:val="0"/>
          <w:sz w:val="22"/>
        </w:rPr>
      </w:pPr>
      <w:r w:rsidRPr="00C26816">
        <w:rPr>
          <w:rFonts w:asciiTheme="minorEastAsia" w:eastAsiaTheme="minorEastAsia" w:hAnsiTheme="minorEastAsia" w:hint="eastAsia"/>
          <w:sz w:val="22"/>
          <w:fitText w:val="880" w:id="-1471396351"/>
        </w:rPr>
        <w:t>担</w:t>
      </w:r>
      <w:r w:rsidRPr="00C26816">
        <w:rPr>
          <w:rFonts w:asciiTheme="minorEastAsia" w:eastAsiaTheme="minorEastAsia" w:hAnsiTheme="minorEastAsia" w:hint="eastAsia"/>
          <w:spacing w:val="0"/>
          <w:sz w:val="22"/>
          <w:fitText w:val="880" w:id="-1471396351"/>
        </w:rPr>
        <w:t>当者名</w:t>
      </w:r>
      <w:r w:rsidRPr="001E3AAD">
        <w:rPr>
          <w:rFonts w:asciiTheme="minorEastAsia" w:eastAsiaTheme="minorEastAsia" w:hAnsiTheme="minorEastAsia" w:hint="eastAsia"/>
          <w:sz w:val="22"/>
          <w:u w:val="single" w:color="000000"/>
        </w:rPr>
        <w:t xml:space="preserve">　　</w:t>
      </w:r>
      <w:r w:rsidRPr="001E3AAD">
        <w:rPr>
          <w:rFonts w:asciiTheme="minorEastAsia" w:eastAsiaTheme="minorEastAsia" w:hAnsiTheme="minorEastAsia" w:cs="Times New Roman"/>
          <w:spacing w:val="0"/>
          <w:sz w:val="22"/>
          <w:u w:val="single" w:color="000000"/>
        </w:rPr>
        <w:t xml:space="preserve"> </w:t>
      </w:r>
      <w:r w:rsidRPr="001E3AAD">
        <w:rPr>
          <w:rFonts w:asciiTheme="minorEastAsia" w:eastAsiaTheme="minorEastAsia" w:hAnsiTheme="minorEastAsia" w:hint="eastAsia"/>
          <w:sz w:val="22"/>
          <w:u w:val="single" w:color="000000"/>
        </w:rPr>
        <w:t xml:space="preserve">　　　</w:t>
      </w:r>
      <w:r w:rsidRPr="001E3AAD">
        <w:rPr>
          <w:rFonts w:asciiTheme="minorEastAsia" w:eastAsiaTheme="minorEastAsia" w:hAnsiTheme="minorEastAsia" w:cs="Times New Roman"/>
          <w:spacing w:val="0"/>
          <w:sz w:val="22"/>
          <w:u w:val="single" w:color="000000"/>
        </w:rPr>
        <w:t xml:space="preserve">      </w:t>
      </w:r>
      <w:r w:rsidRPr="001E3AAD">
        <w:rPr>
          <w:rFonts w:asciiTheme="minorEastAsia" w:eastAsiaTheme="minorEastAsia" w:hAnsiTheme="minorEastAsia" w:cs="Times New Roman" w:hint="eastAsia"/>
          <w:spacing w:val="0"/>
          <w:sz w:val="22"/>
          <w:u w:val="single" w:color="000000"/>
        </w:rPr>
        <w:t xml:space="preserve">  </w:t>
      </w:r>
      <w:r w:rsidRPr="001E3AAD">
        <w:rPr>
          <w:rFonts w:asciiTheme="minorEastAsia" w:eastAsiaTheme="minorEastAsia" w:hAnsiTheme="minorEastAsia" w:cs="Times New Roman"/>
          <w:spacing w:val="0"/>
          <w:sz w:val="22"/>
          <w:u w:val="single" w:color="000000"/>
        </w:rPr>
        <w:t xml:space="preserve">    </w:t>
      </w:r>
    </w:p>
    <w:p w:rsidR="001E3AAD" w:rsidRPr="001E3AAD" w:rsidRDefault="001E3AAD" w:rsidP="001E3AAD">
      <w:pPr>
        <w:pStyle w:val="a3"/>
        <w:ind w:leftChars="2700" w:left="5670"/>
        <w:rPr>
          <w:rFonts w:asciiTheme="minorEastAsia" w:eastAsiaTheme="minorEastAsia" w:hAnsiTheme="minorEastAsia"/>
          <w:spacing w:val="0"/>
          <w:sz w:val="22"/>
        </w:rPr>
      </w:pPr>
      <w:r w:rsidRPr="00C26816">
        <w:rPr>
          <w:rFonts w:asciiTheme="minorEastAsia" w:eastAsiaTheme="minorEastAsia" w:hAnsiTheme="minorEastAsia" w:hint="eastAsia"/>
          <w:spacing w:val="55"/>
          <w:sz w:val="22"/>
          <w:fitText w:val="880" w:id="-1471396350"/>
        </w:rPr>
        <w:t>ＴＥ</w:t>
      </w:r>
      <w:r w:rsidRPr="00C26816">
        <w:rPr>
          <w:rFonts w:asciiTheme="minorEastAsia" w:eastAsiaTheme="minorEastAsia" w:hAnsiTheme="minorEastAsia" w:hint="eastAsia"/>
          <w:spacing w:val="0"/>
          <w:sz w:val="22"/>
          <w:fitText w:val="880" w:id="-1471396350"/>
        </w:rPr>
        <w:t>Ｌ</w:t>
      </w:r>
      <w:r w:rsidRPr="001E3AAD">
        <w:rPr>
          <w:rFonts w:asciiTheme="minorEastAsia" w:eastAsiaTheme="minorEastAsia" w:hAnsiTheme="minorEastAsia" w:hint="eastAsia"/>
          <w:sz w:val="22"/>
          <w:u w:val="single" w:color="000000"/>
        </w:rPr>
        <w:t xml:space="preserve">　　 　　　　　　　　　</w:t>
      </w:r>
    </w:p>
    <w:p w:rsidR="001E3AAD" w:rsidRPr="001E3AAD" w:rsidRDefault="001E3AAD" w:rsidP="001E3AAD">
      <w:pPr>
        <w:pStyle w:val="a3"/>
        <w:ind w:leftChars="2700" w:left="5670"/>
        <w:rPr>
          <w:rFonts w:asciiTheme="minorEastAsia" w:eastAsiaTheme="minorEastAsia" w:hAnsiTheme="minorEastAsia"/>
          <w:spacing w:val="0"/>
          <w:sz w:val="22"/>
        </w:rPr>
      </w:pPr>
      <w:r w:rsidRPr="00C26816">
        <w:rPr>
          <w:rFonts w:asciiTheme="minorEastAsia" w:eastAsiaTheme="minorEastAsia" w:hAnsiTheme="minorEastAsia" w:hint="eastAsia"/>
          <w:spacing w:val="55"/>
          <w:sz w:val="22"/>
          <w:fitText w:val="880" w:id="-1471396349"/>
        </w:rPr>
        <w:t>ＦＡ</w:t>
      </w:r>
      <w:r w:rsidRPr="00C26816">
        <w:rPr>
          <w:rFonts w:asciiTheme="minorEastAsia" w:eastAsiaTheme="minorEastAsia" w:hAnsiTheme="minorEastAsia" w:hint="eastAsia"/>
          <w:spacing w:val="0"/>
          <w:sz w:val="22"/>
          <w:fitText w:val="880" w:id="-1471396349"/>
        </w:rPr>
        <w:t>Ｘ</w:t>
      </w:r>
      <w:r w:rsidRPr="001E3AAD">
        <w:rPr>
          <w:rFonts w:asciiTheme="minorEastAsia" w:eastAsiaTheme="minorEastAsia" w:hAnsiTheme="minorEastAsia" w:hint="eastAsia"/>
          <w:sz w:val="22"/>
          <w:u w:val="single" w:color="000000"/>
        </w:rPr>
        <w:t xml:space="preserve">　 　　　　　　　　　　</w:t>
      </w:r>
    </w:p>
    <w:p w:rsidR="001E3AAD" w:rsidRPr="001E3AAD" w:rsidRDefault="001E3AAD" w:rsidP="001E3AAD">
      <w:pPr>
        <w:pStyle w:val="a3"/>
        <w:ind w:leftChars="2700" w:left="5670"/>
        <w:rPr>
          <w:rFonts w:asciiTheme="minorEastAsia" w:eastAsiaTheme="minorEastAsia" w:hAnsiTheme="minorEastAsia"/>
          <w:spacing w:val="0"/>
          <w:sz w:val="22"/>
        </w:rPr>
      </w:pPr>
      <w:r w:rsidRPr="00C26816">
        <w:rPr>
          <w:rFonts w:asciiTheme="minorEastAsia" w:eastAsiaTheme="minorEastAsia" w:hAnsiTheme="minorEastAsia" w:cs="Times New Roman"/>
          <w:spacing w:val="43"/>
          <w:sz w:val="22"/>
          <w:fitText w:val="880" w:id="-1471396348"/>
        </w:rPr>
        <w:t>E-mai</w:t>
      </w:r>
      <w:r w:rsidRPr="00C26816">
        <w:rPr>
          <w:rFonts w:asciiTheme="minorEastAsia" w:eastAsiaTheme="minorEastAsia" w:hAnsiTheme="minorEastAsia" w:cs="Times New Roman"/>
          <w:spacing w:val="6"/>
          <w:sz w:val="22"/>
          <w:fitText w:val="880" w:id="-1471396348"/>
        </w:rPr>
        <w:t>l</w:t>
      </w:r>
      <w:r w:rsidRPr="001E3AAD">
        <w:rPr>
          <w:rFonts w:asciiTheme="minorEastAsia" w:eastAsiaTheme="minorEastAsia" w:hAnsiTheme="minorEastAsia" w:cs="Times New Roman"/>
          <w:spacing w:val="0"/>
          <w:sz w:val="22"/>
          <w:u w:val="single" w:color="000000"/>
        </w:rPr>
        <w:t xml:space="preserve">                      </w:t>
      </w:r>
      <w:r>
        <w:rPr>
          <w:rFonts w:asciiTheme="minorEastAsia" w:eastAsiaTheme="minorEastAsia" w:hAnsiTheme="minorEastAsia" w:cs="Times New Roman"/>
          <w:spacing w:val="0"/>
          <w:sz w:val="22"/>
          <w:u w:val="single" w:color="000000"/>
        </w:rPr>
        <w:t xml:space="preserve"> </w:t>
      </w:r>
    </w:p>
    <w:p w:rsidR="008970C6" w:rsidRPr="001E3AAD" w:rsidRDefault="008970C6">
      <w:pPr>
        <w:pStyle w:val="a3"/>
        <w:rPr>
          <w:rFonts w:asciiTheme="minorEastAsia" w:eastAsiaTheme="minorEastAsia" w:hAnsiTheme="minorEastAsia"/>
          <w:spacing w:val="0"/>
        </w:rPr>
      </w:pPr>
    </w:p>
    <w:p w:rsidR="008970C6" w:rsidRPr="001E3AAD" w:rsidRDefault="008970C6">
      <w:pPr>
        <w:pStyle w:val="a3"/>
        <w:rPr>
          <w:rFonts w:asciiTheme="minorEastAsia" w:eastAsiaTheme="minorEastAsia" w:hAnsiTheme="minorEastAsia"/>
          <w:spacing w:val="0"/>
        </w:rPr>
      </w:pPr>
      <w:r w:rsidRPr="001E3AAD">
        <w:rPr>
          <w:rFonts w:asciiTheme="minorEastAsia" w:eastAsiaTheme="minorEastAsia" w:hAnsiTheme="minorEastAsia" w:hint="eastAsia"/>
        </w:rPr>
        <w:t xml:space="preserve">１　該当の有無　　　</w:t>
      </w:r>
      <w:r w:rsidRPr="001E3AAD">
        <w:rPr>
          <w:rFonts w:asciiTheme="minorEastAsia" w:eastAsiaTheme="minorEastAsia" w:hAnsiTheme="minorEastAsia" w:cs="Times New Roman"/>
        </w:rPr>
        <w:t>(1)</w:t>
      </w:r>
      <w:r w:rsidRPr="001E3AAD">
        <w:rPr>
          <w:rFonts w:asciiTheme="minorEastAsia" w:eastAsiaTheme="minorEastAsia" w:hAnsiTheme="minorEastAsia" w:cs="Times New Roman"/>
          <w:spacing w:val="0"/>
        </w:rPr>
        <w:t xml:space="preserve"> </w:t>
      </w:r>
      <w:r w:rsidRPr="001E3AAD">
        <w:rPr>
          <w:rFonts w:asciiTheme="minorEastAsia" w:eastAsiaTheme="minorEastAsia" w:hAnsiTheme="minorEastAsia" w:hint="eastAsia"/>
        </w:rPr>
        <w:t xml:space="preserve">有　　　</w:t>
      </w:r>
      <w:r w:rsidRPr="001E3AAD">
        <w:rPr>
          <w:rFonts w:asciiTheme="minorEastAsia" w:eastAsiaTheme="minorEastAsia" w:hAnsiTheme="minorEastAsia" w:cs="Times New Roman"/>
        </w:rPr>
        <w:t>(2)</w:t>
      </w:r>
      <w:r w:rsidRPr="001E3AAD">
        <w:rPr>
          <w:rFonts w:asciiTheme="minorEastAsia" w:eastAsiaTheme="minorEastAsia" w:hAnsiTheme="minorEastAsia" w:cs="Times New Roman"/>
          <w:spacing w:val="0"/>
        </w:rPr>
        <w:t xml:space="preserve"> </w:t>
      </w:r>
      <w:r w:rsidRPr="001E3AAD">
        <w:rPr>
          <w:rFonts w:asciiTheme="minorEastAsia" w:eastAsiaTheme="minorEastAsia" w:hAnsiTheme="minorEastAsia" w:hint="eastAsia"/>
        </w:rPr>
        <w:t>無</w:t>
      </w:r>
    </w:p>
    <w:p w:rsidR="008970C6" w:rsidRPr="001E3AAD" w:rsidRDefault="008970C6">
      <w:pPr>
        <w:pStyle w:val="a3"/>
        <w:rPr>
          <w:rFonts w:asciiTheme="minorEastAsia" w:eastAsiaTheme="minorEastAsia" w:hAnsiTheme="minorEastAsia"/>
          <w:spacing w:val="0"/>
        </w:rPr>
      </w:pPr>
    </w:p>
    <w:p w:rsidR="008970C6" w:rsidRPr="001E3AAD" w:rsidRDefault="008970C6">
      <w:pPr>
        <w:pStyle w:val="a3"/>
        <w:rPr>
          <w:rFonts w:asciiTheme="minorEastAsia" w:eastAsiaTheme="minorEastAsia" w:hAnsiTheme="minorEastAsia"/>
          <w:spacing w:val="0"/>
        </w:rPr>
      </w:pPr>
      <w:r w:rsidRPr="001E3AAD">
        <w:rPr>
          <w:rFonts w:asciiTheme="minorEastAsia" w:eastAsiaTheme="minorEastAsia" w:hAnsiTheme="minorEastAsia" w:hint="eastAsia"/>
        </w:rPr>
        <w:t>２　上記１で</w:t>
      </w:r>
      <w:r w:rsidRPr="001E3AAD">
        <w:rPr>
          <w:rFonts w:asciiTheme="minorEastAsia" w:eastAsiaTheme="minorEastAsia" w:hAnsiTheme="minorEastAsia" w:cs="Times New Roman"/>
        </w:rPr>
        <w:t>(1)</w:t>
      </w:r>
      <w:r w:rsidRPr="001E3AAD">
        <w:rPr>
          <w:rFonts w:asciiTheme="minorEastAsia" w:eastAsiaTheme="minorEastAsia" w:hAnsiTheme="minorEastAsia" w:hint="eastAsia"/>
        </w:rPr>
        <w:t>有の場合、次表に記入願います。</w:t>
      </w:r>
    </w:p>
    <w:p w:rsidR="008970C6" w:rsidRPr="001E3AAD" w:rsidRDefault="008970C6">
      <w:pPr>
        <w:pStyle w:val="a3"/>
        <w:spacing w:line="120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3720"/>
        <w:gridCol w:w="4680"/>
      </w:tblGrid>
      <w:tr w:rsidR="008970C6" w:rsidRPr="001E3AAD">
        <w:trPr>
          <w:trHeight w:hRule="exact" w:val="49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C6" w:rsidRPr="001E3AAD" w:rsidRDefault="008970C6">
            <w:pPr>
              <w:pStyle w:val="a3"/>
              <w:spacing w:before="129" w:line="249" w:lineRule="exact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cs="Times New Roman"/>
                <w:spacing w:val="0"/>
              </w:rPr>
              <w:t xml:space="preserve"> </w:t>
            </w:r>
            <w:r w:rsidRPr="001E3AAD">
              <w:rPr>
                <w:rFonts w:asciiTheme="minorEastAsia" w:eastAsiaTheme="minorEastAsia" w:hAnsiTheme="minorEastAsia" w:hint="eastAsia"/>
                <w:spacing w:val="0"/>
                <w:w w:val="50"/>
              </w:rPr>
              <w:t>区分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970C6" w:rsidRPr="001E3AAD" w:rsidRDefault="008970C6">
            <w:pPr>
              <w:pStyle w:val="a3"/>
              <w:spacing w:before="129" w:line="249" w:lineRule="exact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cs="Times New Roman"/>
                <w:spacing w:val="0"/>
              </w:rPr>
              <w:t xml:space="preserve"> </w:t>
            </w:r>
            <w:r w:rsidRPr="001E3AAD">
              <w:rPr>
                <w:rFonts w:asciiTheme="minorEastAsia" w:eastAsiaTheme="minorEastAsia" w:hAnsiTheme="minorEastAsia" w:hint="eastAsia"/>
                <w:spacing w:val="0"/>
                <w:w w:val="50"/>
              </w:rPr>
              <w:t>年度</w:t>
            </w:r>
          </w:p>
        </w:tc>
        <w:tc>
          <w:tcPr>
            <w:tcW w:w="3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970C6" w:rsidRPr="001E3AAD" w:rsidRDefault="008970C6">
            <w:pPr>
              <w:pStyle w:val="a3"/>
              <w:spacing w:before="129" w:line="24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cs="Times New Roman"/>
                <w:spacing w:val="0"/>
              </w:rPr>
              <w:t xml:space="preserve"> </w:t>
            </w:r>
            <w:r w:rsidRPr="001E3AAD">
              <w:rPr>
                <w:rFonts w:asciiTheme="minorEastAsia" w:eastAsiaTheme="minorEastAsia" w:hAnsiTheme="minorEastAsia" w:hint="eastAsia"/>
              </w:rPr>
              <w:t>事　　業　　種　　別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970C6" w:rsidRPr="001E3AAD" w:rsidRDefault="008970C6">
            <w:pPr>
              <w:pStyle w:val="a3"/>
              <w:spacing w:before="129" w:line="24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cs="Times New Roman"/>
                <w:spacing w:val="0"/>
              </w:rPr>
              <w:t xml:space="preserve"> </w:t>
            </w:r>
            <w:r w:rsidRPr="001E3AAD">
              <w:rPr>
                <w:rFonts w:asciiTheme="minorEastAsia" w:eastAsiaTheme="minorEastAsia" w:hAnsiTheme="minorEastAsia" w:hint="eastAsia"/>
              </w:rPr>
              <w:t>備　　　　考</w:t>
            </w:r>
          </w:p>
        </w:tc>
      </w:tr>
      <w:tr w:rsidR="008970C6" w:rsidRPr="001E3AAD" w:rsidTr="001E3AAD">
        <w:trPr>
          <w:cantSplit/>
          <w:trHeight w:val="1191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04FA9" w:rsidRPr="001E3AAD" w:rsidRDefault="00604FA9" w:rsidP="001E3AAD">
            <w:pPr>
              <w:pStyle w:val="a3"/>
              <w:spacing w:before="129" w:line="24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:rsidR="008970C6" w:rsidRPr="001E3AAD" w:rsidRDefault="008970C6" w:rsidP="001E3AAD">
            <w:pPr>
              <w:pStyle w:val="a3"/>
              <w:spacing w:line="24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hint="eastAsia"/>
              </w:rPr>
              <w:t>施</w:t>
            </w:r>
          </w:p>
          <w:p w:rsidR="008970C6" w:rsidRPr="001E3AAD" w:rsidRDefault="008970C6" w:rsidP="001E3AAD">
            <w:pPr>
              <w:pStyle w:val="a3"/>
              <w:spacing w:line="24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:rsidR="008970C6" w:rsidRPr="001E3AAD" w:rsidRDefault="008970C6" w:rsidP="001E3AAD">
            <w:pPr>
              <w:pStyle w:val="a3"/>
              <w:spacing w:line="249" w:lineRule="exact"/>
              <w:jc w:val="center"/>
              <w:rPr>
                <w:rFonts w:asciiTheme="minorEastAsia" w:eastAsiaTheme="minorEastAsia" w:hAnsiTheme="minorEastAsia"/>
              </w:rPr>
            </w:pPr>
            <w:r w:rsidRPr="001E3AAD">
              <w:rPr>
                <w:rFonts w:asciiTheme="minorEastAsia" w:eastAsiaTheme="minorEastAsia" w:hAnsiTheme="minorEastAsia" w:hint="eastAsia"/>
              </w:rPr>
              <w:t>設</w:t>
            </w:r>
          </w:p>
          <w:p w:rsidR="00240990" w:rsidRPr="001E3AAD" w:rsidRDefault="00240990" w:rsidP="001E3AAD">
            <w:pPr>
              <w:pStyle w:val="a3"/>
              <w:spacing w:line="249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240990" w:rsidRPr="001E3AAD" w:rsidRDefault="00240990" w:rsidP="001E3AAD">
            <w:pPr>
              <w:pStyle w:val="a3"/>
              <w:spacing w:line="249" w:lineRule="exact"/>
              <w:jc w:val="center"/>
              <w:rPr>
                <w:rFonts w:asciiTheme="minorEastAsia" w:eastAsiaTheme="minorEastAsia" w:hAnsiTheme="minorEastAsia"/>
              </w:rPr>
            </w:pPr>
            <w:r w:rsidRPr="001E3AAD">
              <w:rPr>
                <w:rFonts w:asciiTheme="minorEastAsia" w:eastAsiaTheme="minorEastAsia" w:hAnsiTheme="minorEastAsia" w:hint="eastAsia"/>
              </w:rPr>
              <w:t>整</w:t>
            </w:r>
          </w:p>
          <w:p w:rsidR="00240990" w:rsidRPr="001E3AAD" w:rsidRDefault="00240990" w:rsidP="001E3AAD">
            <w:pPr>
              <w:pStyle w:val="a3"/>
              <w:spacing w:line="249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240990" w:rsidRPr="001E3AAD" w:rsidRDefault="00240990" w:rsidP="001E3AAD">
            <w:pPr>
              <w:pStyle w:val="a3"/>
              <w:spacing w:line="24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hint="eastAsia"/>
              </w:rPr>
              <w:t>備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0C6" w:rsidRPr="001E3AAD" w:rsidRDefault="00C26816" w:rsidP="001E3AAD">
            <w:pPr>
              <w:pStyle w:val="a3"/>
              <w:spacing w:before="129" w:line="24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８</w:t>
            </w:r>
          </w:p>
          <w:p w:rsidR="008970C6" w:rsidRPr="001E3AAD" w:rsidRDefault="008970C6" w:rsidP="001E3AAD">
            <w:pPr>
              <w:pStyle w:val="a3"/>
              <w:spacing w:line="24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hint="eastAsia"/>
              </w:rPr>
              <w:t>年</w:t>
            </w:r>
          </w:p>
          <w:p w:rsidR="008970C6" w:rsidRPr="001E3AAD" w:rsidRDefault="008970C6" w:rsidP="001E3AAD">
            <w:pPr>
              <w:pStyle w:val="a3"/>
              <w:spacing w:line="24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hint="eastAsia"/>
              </w:rPr>
              <w:t>度</w:t>
            </w:r>
          </w:p>
        </w:tc>
        <w:tc>
          <w:tcPr>
            <w:tcW w:w="3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70C6" w:rsidRPr="001E3AAD" w:rsidRDefault="008970C6">
            <w:pPr>
              <w:pStyle w:val="a3"/>
              <w:spacing w:before="129" w:line="24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70C6" w:rsidRPr="001E3AAD" w:rsidRDefault="008970C6">
            <w:pPr>
              <w:pStyle w:val="a3"/>
              <w:spacing w:before="129" w:line="24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970C6" w:rsidRPr="001E3AAD" w:rsidTr="001E3AAD">
        <w:trPr>
          <w:cantSplit/>
          <w:trHeight w:val="1191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970C6" w:rsidRPr="001E3AAD" w:rsidRDefault="008970C6" w:rsidP="001E3AA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801" w:rsidRPr="001E3AAD" w:rsidRDefault="00C26816" w:rsidP="001E3AAD">
            <w:pPr>
              <w:pStyle w:val="a3"/>
              <w:spacing w:before="129" w:line="249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</w:t>
            </w:r>
          </w:p>
          <w:p w:rsidR="008970C6" w:rsidRPr="001E3AAD" w:rsidRDefault="008970C6" w:rsidP="001E3AAD">
            <w:pPr>
              <w:pStyle w:val="a3"/>
              <w:spacing w:line="24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hint="eastAsia"/>
              </w:rPr>
              <w:t>年</w:t>
            </w:r>
          </w:p>
          <w:p w:rsidR="008970C6" w:rsidRPr="001E3AAD" w:rsidRDefault="008970C6" w:rsidP="001E3AAD">
            <w:pPr>
              <w:pStyle w:val="a3"/>
              <w:spacing w:line="24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hint="eastAsia"/>
              </w:rPr>
              <w:t>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70C6" w:rsidRPr="001E3AAD" w:rsidRDefault="008970C6">
            <w:pPr>
              <w:pStyle w:val="a3"/>
              <w:spacing w:before="129" w:line="24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70C6" w:rsidRPr="001E3AAD" w:rsidRDefault="008970C6">
            <w:pPr>
              <w:pStyle w:val="a3"/>
              <w:spacing w:before="129" w:line="24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970C6" w:rsidRPr="001E3AAD" w:rsidTr="001E3AAD">
        <w:trPr>
          <w:cantSplit/>
          <w:trHeight w:val="1191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0C6" w:rsidRPr="001E3AAD" w:rsidRDefault="008970C6" w:rsidP="001E3AA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0C6" w:rsidRPr="001E3AAD" w:rsidRDefault="00C26816" w:rsidP="001E3AAD">
            <w:pPr>
              <w:pStyle w:val="a3"/>
              <w:spacing w:before="129" w:line="24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10</w:t>
            </w:r>
          </w:p>
          <w:p w:rsidR="008970C6" w:rsidRPr="001E3AAD" w:rsidRDefault="008970C6" w:rsidP="001E3AAD">
            <w:pPr>
              <w:pStyle w:val="a3"/>
              <w:spacing w:line="24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hint="eastAsia"/>
              </w:rPr>
              <w:t>年</w:t>
            </w:r>
          </w:p>
          <w:p w:rsidR="008970C6" w:rsidRPr="001E3AAD" w:rsidRDefault="008970C6" w:rsidP="001E3AAD">
            <w:pPr>
              <w:pStyle w:val="a3"/>
              <w:spacing w:line="24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hint="eastAsia"/>
              </w:rPr>
              <w:t>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70C6" w:rsidRPr="001E3AAD" w:rsidRDefault="008970C6">
            <w:pPr>
              <w:pStyle w:val="a3"/>
              <w:spacing w:before="129" w:line="24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70C6" w:rsidRPr="001E3AAD" w:rsidRDefault="008970C6">
            <w:pPr>
              <w:pStyle w:val="a3"/>
              <w:spacing w:before="129" w:line="24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970C6" w:rsidRPr="001E3AAD" w:rsidTr="001E3AAD">
        <w:trPr>
          <w:cantSplit/>
          <w:trHeight w:val="1191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970C6" w:rsidRPr="001E3AAD" w:rsidRDefault="008970C6" w:rsidP="001E3AAD">
            <w:pPr>
              <w:pStyle w:val="a3"/>
              <w:spacing w:before="129" w:line="24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:rsidR="008970C6" w:rsidRPr="001E3AAD" w:rsidRDefault="008970C6" w:rsidP="001E3AAD">
            <w:pPr>
              <w:pStyle w:val="a3"/>
              <w:spacing w:line="24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hint="eastAsia"/>
              </w:rPr>
              <w:t>設</w:t>
            </w:r>
          </w:p>
          <w:p w:rsidR="008970C6" w:rsidRPr="001E3AAD" w:rsidRDefault="008970C6" w:rsidP="001E3AAD">
            <w:pPr>
              <w:pStyle w:val="a3"/>
              <w:spacing w:line="24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:rsidR="008970C6" w:rsidRPr="001E3AAD" w:rsidRDefault="008970C6" w:rsidP="001E3AAD">
            <w:pPr>
              <w:pStyle w:val="a3"/>
              <w:spacing w:line="249" w:lineRule="exact"/>
              <w:jc w:val="center"/>
              <w:rPr>
                <w:rFonts w:asciiTheme="minorEastAsia" w:eastAsiaTheme="minorEastAsia" w:hAnsiTheme="minorEastAsia"/>
              </w:rPr>
            </w:pPr>
            <w:r w:rsidRPr="001E3AAD">
              <w:rPr>
                <w:rFonts w:asciiTheme="minorEastAsia" w:eastAsiaTheme="minorEastAsia" w:hAnsiTheme="minorEastAsia" w:hint="eastAsia"/>
              </w:rPr>
              <w:t>備</w:t>
            </w:r>
          </w:p>
          <w:p w:rsidR="00240990" w:rsidRPr="001E3AAD" w:rsidRDefault="00240990" w:rsidP="001E3AAD">
            <w:pPr>
              <w:pStyle w:val="a3"/>
              <w:spacing w:line="249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240990" w:rsidRPr="001E3AAD" w:rsidRDefault="00240990" w:rsidP="001E3AAD">
            <w:pPr>
              <w:pStyle w:val="a3"/>
              <w:spacing w:line="249" w:lineRule="exact"/>
              <w:jc w:val="center"/>
              <w:rPr>
                <w:rFonts w:asciiTheme="minorEastAsia" w:eastAsiaTheme="minorEastAsia" w:hAnsiTheme="minorEastAsia"/>
              </w:rPr>
            </w:pPr>
            <w:r w:rsidRPr="001E3AAD">
              <w:rPr>
                <w:rFonts w:asciiTheme="minorEastAsia" w:eastAsiaTheme="minorEastAsia" w:hAnsiTheme="minorEastAsia" w:hint="eastAsia"/>
              </w:rPr>
              <w:t>整</w:t>
            </w:r>
          </w:p>
          <w:p w:rsidR="00240990" w:rsidRPr="001E3AAD" w:rsidRDefault="00240990" w:rsidP="001E3AAD">
            <w:pPr>
              <w:pStyle w:val="a3"/>
              <w:spacing w:line="249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240990" w:rsidRPr="001E3AAD" w:rsidRDefault="00240990" w:rsidP="001E3AAD">
            <w:pPr>
              <w:pStyle w:val="a3"/>
              <w:spacing w:line="249" w:lineRule="exact"/>
              <w:jc w:val="center"/>
              <w:rPr>
                <w:rFonts w:asciiTheme="minorEastAsia" w:eastAsiaTheme="minorEastAsia" w:hAnsiTheme="minorEastAsia"/>
              </w:rPr>
            </w:pPr>
            <w:r w:rsidRPr="001E3AAD">
              <w:rPr>
                <w:rFonts w:asciiTheme="minorEastAsia" w:eastAsiaTheme="minorEastAsia" w:hAnsiTheme="minorEastAsia" w:hint="eastAsia"/>
              </w:rPr>
              <w:t>備</w:t>
            </w:r>
          </w:p>
          <w:p w:rsidR="00240990" w:rsidRPr="001E3AAD" w:rsidRDefault="00240990" w:rsidP="001E3AAD">
            <w:pPr>
              <w:pStyle w:val="a3"/>
              <w:spacing w:line="24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0C6" w:rsidRPr="001E3AAD" w:rsidRDefault="00C26816" w:rsidP="001E3AAD">
            <w:pPr>
              <w:pStyle w:val="a3"/>
              <w:spacing w:before="129" w:line="24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８</w:t>
            </w:r>
          </w:p>
          <w:p w:rsidR="008970C6" w:rsidRPr="001E3AAD" w:rsidRDefault="008970C6" w:rsidP="001E3AAD">
            <w:pPr>
              <w:pStyle w:val="a3"/>
              <w:spacing w:line="24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hint="eastAsia"/>
              </w:rPr>
              <w:t>年</w:t>
            </w:r>
          </w:p>
          <w:p w:rsidR="008970C6" w:rsidRPr="001E3AAD" w:rsidRDefault="008970C6" w:rsidP="001E3AAD">
            <w:pPr>
              <w:pStyle w:val="a3"/>
              <w:spacing w:line="24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hint="eastAsia"/>
              </w:rPr>
              <w:t>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70C6" w:rsidRPr="001E3AAD" w:rsidRDefault="008970C6">
            <w:pPr>
              <w:pStyle w:val="a3"/>
              <w:spacing w:before="129" w:line="24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70C6" w:rsidRPr="001E3AAD" w:rsidRDefault="008970C6">
            <w:pPr>
              <w:pStyle w:val="a3"/>
              <w:spacing w:before="129" w:line="24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970C6" w:rsidRPr="001E3AAD" w:rsidTr="001E3AAD">
        <w:trPr>
          <w:cantSplit/>
          <w:trHeight w:val="1191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970C6" w:rsidRPr="001E3AAD" w:rsidRDefault="008970C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0C6" w:rsidRPr="001E3AAD" w:rsidRDefault="00C26816" w:rsidP="001E3AAD">
            <w:pPr>
              <w:pStyle w:val="a3"/>
              <w:spacing w:before="129" w:line="24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９</w:t>
            </w:r>
          </w:p>
          <w:p w:rsidR="008970C6" w:rsidRPr="001E3AAD" w:rsidRDefault="008970C6" w:rsidP="001E3AAD">
            <w:pPr>
              <w:pStyle w:val="a3"/>
              <w:spacing w:line="24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hint="eastAsia"/>
              </w:rPr>
              <w:t>年</w:t>
            </w:r>
          </w:p>
          <w:p w:rsidR="008970C6" w:rsidRPr="001E3AAD" w:rsidRDefault="008970C6" w:rsidP="001E3AAD">
            <w:pPr>
              <w:pStyle w:val="a3"/>
              <w:spacing w:line="24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hint="eastAsia"/>
              </w:rPr>
              <w:t>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70C6" w:rsidRPr="001E3AAD" w:rsidRDefault="008970C6">
            <w:pPr>
              <w:pStyle w:val="a3"/>
              <w:spacing w:before="129" w:line="24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70C6" w:rsidRPr="001E3AAD" w:rsidRDefault="008970C6">
            <w:pPr>
              <w:pStyle w:val="a3"/>
              <w:spacing w:before="129" w:line="24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970C6" w:rsidRPr="001E3AAD" w:rsidTr="001E3AAD">
        <w:trPr>
          <w:cantSplit/>
          <w:trHeight w:val="1191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70C6" w:rsidRPr="001E3AAD" w:rsidRDefault="008970C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0C6" w:rsidRPr="001E3AAD" w:rsidRDefault="00C26816" w:rsidP="001E3AAD">
            <w:pPr>
              <w:pStyle w:val="a3"/>
              <w:spacing w:before="129" w:line="24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10</w:t>
            </w:r>
          </w:p>
          <w:p w:rsidR="008970C6" w:rsidRPr="001E3AAD" w:rsidRDefault="008970C6" w:rsidP="001E3AAD">
            <w:pPr>
              <w:pStyle w:val="a3"/>
              <w:spacing w:line="24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hint="eastAsia"/>
              </w:rPr>
              <w:t>年</w:t>
            </w:r>
          </w:p>
          <w:p w:rsidR="008970C6" w:rsidRPr="001E3AAD" w:rsidRDefault="008970C6" w:rsidP="001E3AAD">
            <w:pPr>
              <w:pStyle w:val="a3"/>
              <w:spacing w:line="24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hint="eastAsia"/>
              </w:rPr>
              <w:t>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70C6" w:rsidRPr="001E3AAD" w:rsidRDefault="008970C6">
            <w:pPr>
              <w:pStyle w:val="a3"/>
              <w:spacing w:before="129" w:line="24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70C6" w:rsidRPr="001E3AAD" w:rsidRDefault="008970C6">
            <w:pPr>
              <w:pStyle w:val="a3"/>
              <w:spacing w:before="129" w:line="24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970C6" w:rsidRPr="001E3AAD" w:rsidTr="001E3AAD">
        <w:trPr>
          <w:trHeight w:val="1191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0C6" w:rsidRPr="001E3AAD" w:rsidRDefault="00240990" w:rsidP="001E3AAD">
            <w:pPr>
              <w:pStyle w:val="a3"/>
              <w:spacing w:before="129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cs="Times New Roman" w:hint="eastAsia"/>
                <w:spacing w:val="0"/>
              </w:rPr>
              <w:t>耐震診断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AAD" w:rsidRDefault="00C26816" w:rsidP="001E3AAD">
            <w:pPr>
              <w:pStyle w:val="a3"/>
              <w:spacing w:line="249" w:lineRule="exact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</w:rPr>
              <w:t>８</w:t>
            </w:r>
          </w:p>
          <w:p w:rsidR="001E3AAD" w:rsidRDefault="00240990" w:rsidP="001E3AAD">
            <w:pPr>
              <w:pStyle w:val="a3"/>
              <w:spacing w:line="249" w:lineRule="exact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1E3AAD">
              <w:rPr>
                <w:rFonts w:asciiTheme="minorEastAsia" w:eastAsiaTheme="minorEastAsia" w:hAnsiTheme="minorEastAsia" w:cs="Times New Roman" w:hint="eastAsia"/>
                <w:spacing w:val="0"/>
              </w:rPr>
              <w:t>年</w:t>
            </w:r>
          </w:p>
          <w:p w:rsidR="008970C6" w:rsidRPr="001E3AAD" w:rsidRDefault="00240990" w:rsidP="001E3AAD">
            <w:pPr>
              <w:pStyle w:val="a3"/>
              <w:spacing w:line="24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AAD">
              <w:rPr>
                <w:rFonts w:asciiTheme="minorEastAsia" w:eastAsiaTheme="minorEastAsia" w:hAnsiTheme="minorEastAsia" w:cs="Times New Roman" w:hint="eastAsia"/>
                <w:spacing w:val="0"/>
              </w:rPr>
              <w:t>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70C6" w:rsidRPr="001E3AAD" w:rsidRDefault="008970C6">
            <w:pPr>
              <w:pStyle w:val="a3"/>
              <w:spacing w:before="129" w:line="24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70C6" w:rsidRPr="001E3AAD" w:rsidRDefault="008970C6">
            <w:pPr>
              <w:pStyle w:val="a3"/>
              <w:spacing w:before="129" w:line="249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8970C6" w:rsidRPr="001E3AAD" w:rsidRDefault="008970C6">
      <w:pPr>
        <w:pStyle w:val="a3"/>
        <w:spacing w:line="129" w:lineRule="exact"/>
        <w:rPr>
          <w:rFonts w:asciiTheme="minorEastAsia" w:eastAsiaTheme="minorEastAsia" w:hAnsiTheme="minorEastAsia"/>
          <w:spacing w:val="0"/>
        </w:rPr>
      </w:pPr>
    </w:p>
    <w:p w:rsidR="008970C6" w:rsidRPr="001E3AAD" w:rsidRDefault="008970C6" w:rsidP="001E3AAD">
      <w:pPr>
        <w:pStyle w:val="a3"/>
        <w:spacing w:line="249" w:lineRule="exact"/>
        <w:rPr>
          <w:rFonts w:asciiTheme="minorEastAsia" w:eastAsiaTheme="minorEastAsia" w:hAnsiTheme="minorEastAsia"/>
          <w:spacing w:val="0"/>
        </w:rPr>
      </w:pPr>
      <w:r w:rsidRPr="001E3AAD">
        <w:rPr>
          <w:rFonts w:asciiTheme="minorEastAsia" w:eastAsiaTheme="minorEastAsia" w:hAnsiTheme="minorEastAsia" w:hint="eastAsia"/>
          <w:spacing w:val="0"/>
        </w:rPr>
        <w:t xml:space="preserve"> </w:t>
      </w:r>
      <w:r w:rsidRPr="001E3AAD">
        <w:rPr>
          <w:rFonts w:asciiTheme="minorEastAsia" w:eastAsiaTheme="minorEastAsia" w:hAnsiTheme="minorEastAsia" w:hint="eastAsia"/>
        </w:rPr>
        <w:t>＊</w:t>
      </w:r>
      <w:r w:rsidRPr="001E3AAD">
        <w:rPr>
          <w:rFonts w:asciiTheme="minorEastAsia" w:eastAsiaTheme="minorEastAsia" w:hAnsiTheme="minorEastAsia" w:hint="eastAsia"/>
          <w:spacing w:val="0"/>
        </w:rPr>
        <w:t xml:space="preserve">  </w:t>
      </w:r>
      <w:r w:rsidRPr="001E3AAD">
        <w:rPr>
          <w:rFonts w:asciiTheme="minorEastAsia" w:eastAsiaTheme="minorEastAsia" w:hAnsiTheme="minorEastAsia" w:hint="eastAsia"/>
        </w:rPr>
        <w:t>で</w:t>
      </w:r>
      <w:bookmarkStart w:id="0" w:name="_GoBack"/>
      <w:bookmarkEnd w:id="0"/>
      <w:r w:rsidRPr="001E3AAD">
        <w:rPr>
          <w:rFonts w:asciiTheme="minorEastAsia" w:eastAsiaTheme="minorEastAsia" w:hAnsiTheme="minorEastAsia" w:hint="eastAsia"/>
        </w:rPr>
        <w:t>きるだけ精度の高いもので回答願います。</w:t>
      </w:r>
    </w:p>
    <w:sectPr w:rsidR="008970C6" w:rsidRPr="001E3AAD" w:rsidSect="007629B6">
      <w:pgSz w:w="11906" w:h="16838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337" w:rsidRDefault="00AB6337" w:rsidP="00AB6337">
      <w:r>
        <w:separator/>
      </w:r>
    </w:p>
  </w:endnote>
  <w:endnote w:type="continuationSeparator" w:id="0">
    <w:p w:rsidR="00AB6337" w:rsidRDefault="00AB6337" w:rsidP="00AB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337" w:rsidRDefault="00AB6337" w:rsidP="00AB6337">
      <w:r>
        <w:separator/>
      </w:r>
    </w:p>
  </w:footnote>
  <w:footnote w:type="continuationSeparator" w:id="0">
    <w:p w:rsidR="00AB6337" w:rsidRDefault="00AB6337" w:rsidP="00AB6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0C6"/>
    <w:rsid w:val="0008162F"/>
    <w:rsid w:val="00147395"/>
    <w:rsid w:val="001D2E36"/>
    <w:rsid w:val="001E3AAD"/>
    <w:rsid w:val="0020331E"/>
    <w:rsid w:val="00240990"/>
    <w:rsid w:val="004F7631"/>
    <w:rsid w:val="00523FE6"/>
    <w:rsid w:val="0054739A"/>
    <w:rsid w:val="005556F6"/>
    <w:rsid w:val="005E27D6"/>
    <w:rsid w:val="00604FA9"/>
    <w:rsid w:val="006F4167"/>
    <w:rsid w:val="007629B6"/>
    <w:rsid w:val="007C44B5"/>
    <w:rsid w:val="008970C6"/>
    <w:rsid w:val="008B7801"/>
    <w:rsid w:val="00AB312F"/>
    <w:rsid w:val="00AB6337"/>
    <w:rsid w:val="00C26816"/>
    <w:rsid w:val="00C31C2E"/>
    <w:rsid w:val="00C6255B"/>
    <w:rsid w:val="00CF4B52"/>
    <w:rsid w:val="00E51C1D"/>
    <w:rsid w:val="00F169D4"/>
    <w:rsid w:val="00F8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28029"/>
  <w14:defaultImageDpi w14:val="0"/>
  <w15:docId w15:val="{8C0EF9E2-628F-4DD9-BC9F-CB45D747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63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6337"/>
  </w:style>
  <w:style w:type="paragraph" w:styleId="a6">
    <w:name w:val="footer"/>
    <w:basedOn w:val="a"/>
    <w:link w:val="a7"/>
    <w:uiPriority w:val="99"/>
    <w:unhideWhenUsed/>
    <w:rsid w:val="00AB63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-okuda33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D0C79-5387-4B7F-BA0E-A51477E2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75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　宜昌</dc:creator>
  <cp:lastModifiedBy>池田　知生</cp:lastModifiedBy>
  <cp:revision>22</cp:revision>
  <cp:lastPrinted>2019-05-28T04:35:00Z</cp:lastPrinted>
  <dcterms:created xsi:type="dcterms:W3CDTF">2013-07-09T01:35:00Z</dcterms:created>
  <dcterms:modified xsi:type="dcterms:W3CDTF">2024-08-06T00:57:00Z</dcterms:modified>
</cp:coreProperties>
</file>